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2D604" w14:textId="77777777" w:rsidR="00241215" w:rsidRDefault="00241215">
      <w:pPr>
        <w:pStyle w:val="Brdtext"/>
        <w:spacing w:before="5"/>
        <w:rPr>
          <w:sz w:val="11"/>
        </w:rPr>
      </w:pPr>
    </w:p>
    <w:p w14:paraId="5C895542" w14:textId="77777777" w:rsidR="00241215" w:rsidRDefault="0080536A" w:rsidP="00445AB0">
      <w:pPr>
        <w:pStyle w:val="Rubrik"/>
        <w:ind w:left="0"/>
        <w:jc w:val="both"/>
        <w:rPr>
          <w:u w:val="none"/>
        </w:rPr>
      </w:pPr>
      <w:r>
        <w:rPr>
          <w:u w:val="thick"/>
        </w:rPr>
        <w:t>Ortodonti journal</w:t>
      </w:r>
    </w:p>
    <w:p w14:paraId="1B989DEB" w14:textId="77777777" w:rsidR="00241215" w:rsidRPr="00445AB0" w:rsidRDefault="00241215">
      <w:pPr>
        <w:pStyle w:val="Brdtext"/>
        <w:spacing w:before="7"/>
        <w:rPr>
          <w:b/>
          <w:sz w:val="23"/>
        </w:rPr>
      </w:pPr>
    </w:p>
    <w:p w14:paraId="48EF0B26" w14:textId="77777777" w:rsidR="00445AB0" w:rsidRPr="00445AB0" w:rsidRDefault="00445AB0" w:rsidP="00445AB0">
      <w:pPr>
        <w:widowControl/>
        <w:suppressAutoHyphens/>
        <w:adjustRightInd w:val="0"/>
        <w:ind w:left="2610" w:hanging="2610"/>
        <w:rPr>
          <w:kern w:val="1"/>
          <w:sz w:val="24"/>
          <w:szCs w:val="24"/>
          <w:lang w:eastAsia="sv-SE"/>
        </w:rPr>
      </w:pPr>
      <w:r w:rsidRPr="00445AB0">
        <w:rPr>
          <w:kern w:val="1"/>
          <w:lang w:eastAsia="sv-SE"/>
        </w:rPr>
        <w:t>Operatör:</w:t>
      </w:r>
      <w:r w:rsidRPr="00445AB0">
        <w:rPr>
          <w:kern w:val="1"/>
          <w:szCs w:val="24"/>
          <w:lang w:eastAsia="sv-SE"/>
        </w:rPr>
        <w:t xml:space="preserve"> Carita_Operatör_Förnamn_ Carita_Operatör_Efternamn_</w:t>
      </w:r>
      <w:r w:rsidRPr="00445AB0">
        <w:rPr>
          <w:b/>
          <w:kern w:val="1"/>
          <w:szCs w:val="24"/>
          <w:lang w:eastAsia="sv-SE"/>
        </w:rPr>
        <w:t xml:space="preserve"> </w:t>
      </w:r>
      <w:r w:rsidRPr="00445AB0">
        <w:rPr>
          <w:kern w:val="1"/>
          <w:szCs w:val="24"/>
          <w:lang w:eastAsia="sv-SE"/>
        </w:rPr>
        <w:t>Carita_Vårdenhet_Namn_</w:t>
      </w:r>
    </w:p>
    <w:p w14:paraId="158B9549" w14:textId="77777777" w:rsidR="00445AB0" w:rsidRPr="00445AB0" w:rsidRDefault="00445AB0" w:rsidP="00445AB0">
      <w:pPr>
        <w:widowControl/>
        <w:suppressAutoHyphens/>
        <w:adjustRightInd w:val="0"/>
        <w:rPr>
          <w:kern w:val="1"/>
          <w:sz w:val="24"/>
          <w:szCs w:val="24"/>
          <w:lang w:eastAsia="sv-SE"/>
        </w:rPr>
      </w:pPr>
      <w:r w:rsidRPr="00445AB0">
        <w:rPr>
          <w:kern w:val="1"/>
          <w:szCs w:val="24"/>
          <w:lang w:eastAsia="sv-SE"/>
        </w:rPr>
        <w:t xml:space="preserve">Patientnamn: </w:t>
      </w:r>
      <w:r w:rsidRPr="00445AB0">
        <w:rPr>
          <w:b/>
          <w:kern w:val="1"/>
          <w:szCs w:val="24"/>
          <w:lang w:eastAsia="sv-SE"/>
        </w:rPr>
        <w:t>Carita_Förnamn_ Carita_Efternamn</w:t>
      </w:r>
      <w:r w:rsidRPr="00445AB0">
        <w:rPr>
          <w:kern w:val="1"/>
          <w:szCs w:val="24"/>
          <w:lang w:eastAsia="sv-SE"/>
        </w:rPr>
        <w:t xml:space="preserve">_       </w:t>
      </w:r>
      <w:r w:rsidRPr="00445AB0">
        <w:rPr>
          <w:kern w:val="1"/>
          <w:szCs w:val="24"/>
          <w:lang w:eastAsia="sv-SE"/>
        </w:rPr>
        <w:tab/>
      </w:r>
      <w:r w:rsidRPr="00445AB0">
        <w:rPr>
          <w:kern w:val="1"/>
          <w:szCs w:val="24"/>
          <w:lang w:eastAsia="sv-SE"/>
        </w:rPr>
        <w:tab/>
      </w:r>
    </w:p>
    <w:p w14:paraId="26EADB40" w14:textId="77777777" w:rsidR="00445AB0" w:rsidRPr="00445AB0" w:rsidRDefault="00445AB0" w:rsidP="00445AB0">
      <w:pPr>
        <w:widowControl/>
        <w:suppressAutoHyphens/>
        <w:adjustRightInd w:val="0"/>
        <w:rPr>
          <w:kern w:val="1"/>
          <w:sz w:val="24"/>
          <w:szCs w:val="24"/>
          <w:lang w:eastAsia="sv-SE"/>
        </w:rPr>
      </w:pPr>
      <w:r w:rsidRPr="00445AB0">
        <w:rPr>
          <w:kern w:val="1"/>
          <w:szCs w:val="24"/>
          <w:lang w:eastAsia="sv-SE"/>
        </w:rPr>
        <w:t xml:space="preserve">Personid:     </w:t>
      </w:r>
      <w:r w:rsidRPr="00445AB0">
        <w:rPr>
          <w:b/>
          <w:kern w:val="1"/>
          <w:szCs w:val="24"/>
          <w:lang w:eastAsia="sv-SE"/>
        </w:rPr>
        <w:t>Carita_Personnummer_</w:t>
      </w:r>
      <w:r w:rsidRPr="00445AB0">
        <w:rPr>
          <w:kern w:val="1"/>
          <w:szCs w:val="24"/>
          <w:lang w:eastAsia="sv-SE"/>
        </w:rPr>
        <w:t xml:space="preserve"> </w:t>
      </w:r>
    </w:p>
    <w:p w14:paraId="1AE9F5E7" w14:textId="77777777" w:rsidR="00445AB0" w:rsidRPr="00445AB0" w:rsidRDefault="00445AB0" w:rsidP="00445AB0">
      <w:pPr>
        <w:pStyle w:val="Brdtext"/>
        <w:tabs>
          <w:tab w:val="left" w:pos="4128"/>
          <w:tab w:val="left" w:pos="5432"/>
          <w:tab w:val="left" w:pos="7297"/>
        </w:tabs>
        <w:spacing w:before="89" w:line="480" w:lineRule="auto"/>
        <w:ind w:right="1254"/>
        <w:jc w:val="both"/>
        <w:rPr>
          <w:rFonts w:eastAsiaTheme="minorHAnsi"/>
          <w:sz w:val="22"/>
        </w:rPr>
      </w:pPr>
      <w:r w:rsidRPr="00445AB0">
        <w:rPr>
          <w:rFonts w:eastAsiaTheme="minorHAnsi"/>
          <w:sz w:val="22"/>
        </w:rPr>
        <w:t>Datum: Carita_datum_</w:t>
      </w:r>
    </w:p>
    <w:p w14:paraId="1C8B559E" w14:textId="77777777" w:rsidR="00241215" w:rsidRDefault="0080536A" w:rsidP="00445AB0">
      <w:pPr>
        <w:pStyle w:val="Brdtext"/>
        <w:tabs>
          <w:tab w:val="left" w:pos="4128"/>
          <w:tab w:val="left" w:pos="5432"/>
          <w:tab w:val="left" w:pos="7297"/>
        </w:tabs>
        <w:spacing w:before="89" w:line="480" w:lineRule="auto"/>
        <w:ind w:right="1254"/>
        <w:jc w:val="both"/>
      </w:pPr>
      <w:r>
        <w:t>Patienten</w:t>
      </w:r>
      <w:r>
        <w:rPr>
          <w:spacing w:val="-1"/>
        </w:rPr>
        <w:t xml:space="preserve"> </w:t>
      </w:r>
      <w:r>
        <w:t>klagar</w:t>
      </w:r>
      <w:r>
        <w:rPr>
          <w:spacing w:val="-2"/>
        </w:rPr>
        <w:t xml:space="preserve"> </w:t>
      </w:r>
      <w:r>
        <w:t>över:</w:t>
      </w:r>
      <w:r>
        <w:tab/>
      </w:r>
      <w:r>
        <w:tab/>
        <w:t>Inställning till tandreglering: Tidigare slag mot ansikte/ Tänder</w:t>
      </w:r>
      <w:r>
        <w:rPr>
          <w:spacing w:val="-5"/>
        </w:rPr>
        <w:t xml:space="preserve"> </w:t>
      </w:r>
      <w:r>
        <w:t>(trauma):</w:t>
      </w:r>
    </w:p>
    <w:p w14:paraId="286058CE" w14:textId="77777777" w:rsidR="00241215" w:rsidRDefault="0080536A">
      <w:pPr>
        <w:pStyle w:val="Brdtext"/>
        <w:spacing w:before="1"/>
        <w:ind w:left="216"/>
      </w:pPr>
      <w:r>
        <w:t>Ovanor:</w:t>
      </w:r>
    </w:p>
    <w:p w14:paraId="133B987A" w14:textId="77777777" w:rsidR="00241215" w:rsidRDefault="00241215">
      <w:pPr>
        <w:pStyle w:val="Brdtext"/>
        <w:spacing w:before="6"/>
        <w:rPr>
          <w:sz w:val="28"/>
        </w:rPr>
      </w:pPr>
    </w:p>
    <w:p w14:paraId="7055384A" w14:textId="77777777" w:rsidR="00241215" w:rsidRDefault="0080536A">
      <w:pPr>
        <w:pStyle w:val="Rubrik1"/>
        <w:spacing w:line="321" w:lineRule="exact"/>
        <w:rPr>
          <w:u w:val="none"/>
        </w:rPr>
      </w:pPr>
      <w:r>
        <w:rPr>
          <w:u w:val="thick"/>
        </w:rPr>
        <w:t>Extraoralt</w:t>
      </w:r>
    </w:p>
    <w:p w14:paraId="105D6306" w14:textId="77777777" w:rsidR="00241215" w:rsidRDefault="0080536A">
      <w:pPr>
        <w:spacing w:line="273" w:lineRule="exact"/>
        <w:ind w:left="216"/>
        <w:rPr>
          <w:b/>
          <w:sz w:val="24"/>
        </w:rPr>
      </w:pPr>
      <w:r>
        <w:rPr>
          <w:b/>
          <w:sz w:val="24"/>
        </w:rPr>
        <w:t>Profil:</w:t>
      </w:r>
    </w:p>
    <w:p w14:paraId="69ACA5A2" w14:textId="77777777" w:rsidR="00241215" w:rsidRDefault="0080536A">
      <w:pPr>
        <w:pStyle w:val="Brdtext"/>
        <w:tabs>
          <w:tab w:val="left" w:pos="536"/>
          <w:tab w:val="left" w:pos="2825"/>
          <w:tab w:val="left" w:pos="3145"/>
          <w:tab w:val="left" w:pos="5432"/>
          <w:tab w:val="left" w:pos="5751"/>
        </w:tabs>
        <w:spacing w:line="274" w:lineRule="exact"/>
        <w:ind w:left="216"/>
      </w:pPr>
      <w:r>
        <w:t>(</w:t>
      </w:r>
      <w:r>
        <w:tab/>
        <w:t>)</w:t>
      </w:r>
      <w:r>
        <w:rPr>
          <w:spacing w:val="-3"/>
        </w:rPr>
        <w:t xml:space="preserve"> </w:t>
      </w:r>
      <w:r>
        <w:t>Rak</w:t>
      </w:r>
      <w:r>
        <w:tab/>
        <w:t>(</w:t>
      </w:r>
      <w:r>
        <w:tab/>
        <w:t>)</w:t>
      </w:r>
      <w:r>
        <w:rPr>
          <w:spacing w:val="57"/>
        </w:rPr>
        <w:t xml:space="preserve"> </w:t>
      </w:r>
      <w:r>
        <w:t>Konvex</w:t>
      </w:r>
      <w:r>
        <w:tab/>
        <w:t>(</w:t>
      </w:r>
      <w:r>
        <w:tab/>
        <w:t>)</w:t>
      </w:r>
      <w:r>
        <w:rPr>
          <w:spacing w:val="-1"/>
        </w:rPr>
        <w:t xml:space="preserve"> </w:t>
      </w:r>
      <w:r>
        <w:t>konkav</w:t>
      </w:r>
    </w:p>
    <w:p w14:paraId="1F5B2A7F" w14:textId="77777777" w:rsidR="00241215" w:rsidRDefault="00241215">
      <w:pPr>
        <w:pStyle w:val="Brdtext"/>
      </w:pPr>
    </w:p>
    <w:p w14:paraId="0779FA2B" w14:textId="77777777" w:rsidR="00241215" w:rsidRDefault="0080536A">
      <w:pPr>
        <w:pStyle w:val="Brdtext"/>
        <w:tabs>
          <w:tab w:val="left" w:pos="535"/>
          <w:tab w:val="left" w:pos="596"/>
          <w:tab w:val="left" w:pos="2825"/>
          <w:tab w:val="left" w:pos="3145"/>
          <w:tab w:val="left" w:pos="3205"/>
          <w:tab w:val="left" w:pos="5432"/>
          <w:tab w:val="left" w:pos="5690"/>
          <w:tab w:val="left" w:pos="5812"/>
        </w:tabs>
        <w:spacing w:line="480" w:lineRule="auto"/>
        <w:ind w:left="216" w:right="894"/>
      </w:pPr>
      <w:r>
        <w:t>(</w:t>
      </w:r>
      <w:r>
        <w:tab/>
        <w:t>)</w:t>
      </w:r>
      <w:r>
        <w:rPr>
          <w:spacing w:val="-1"/>
        </w:rPr>
        <w:t xml:space="preserve"> </w:t>
      </w:r>
      <w:r>
        <w:t>Kompetenta</w:t>
      </w:r>
      <w:r>
        <w:rPr>
          <w:spacing w:val="-1"/>
        </w:rPr>
        <w:t xml:space="preserve"> </w:t>
      </w:r>
      <w:r>
        <w:t>läppar</w:t>
      </w:r>
      <w:r>
        <w:tab/>
        <w:t>(</w:t>
      </w:r>
      <w:r>
        <w:tab/>
        <w:t>) inkompetenta</w:t>
      </w:r>
      <w:r>
        <w:rPr>
          <w:spacing w:val="-3"/>
        </w:rPr>
        <w:t xml:space="preserve"> </w:t>
      </w:r>
      <w:r>
        <w:t>läppar  (</w:t>
      </w:r>
      <w:r>
        <w:tab/>
        <w:t xml:space="preserve">) Uttalad sulcus </w:t>
      </w:r>
      <w:r>
        <w:rPr>
          <w:spacing w:val="-2"/>
        </w:rPr>
        <w:t xml:space="preserve">mentolabialis </w:t>
      </w:r>
      <w:r>
        <w:t>(</w:t>
      </w:r>
      <w:r>
        <w:tab/>
      </w:r>
      <w:r>
        <w:tab/>
        <w:t>)</w:t>
      </w:r>
      <w:r>
        <w:rPr>
          <w:spacing w:val="56"/>
        </w:rPr>
        <w:t xml:space="preserve"> </w:t>
      </w:r>
      <w:r>
        <w:t>Kort överläpp</w:t>
      </w:r>
      <w:r>
        <w:tab/>
        <w:t>(</w:t>
      </w:r>
      <w:r>
        <w:tab/>
      </w:r>
      <w:r>
        <w:tab/>
        <w:t>)</w:t>
      </w:r>
      <w:r>
        <w:rPr>
          <w:spacing w:val="57"/>
        </w:rPr>
        <w:t xml:space="preserve"> </w:t>
      </w:r>
      <w:r>
        <w:t>Lip trap</w:t>
      </w:r>
      <w:r>
        <w:tab/>
        <w:t>(</w:t>
      </w:r>
      <w:r>
        <w:tab/>
      </w:r>
      <w:r>
        <w:tab/>
        <w:t>) gummy</w:t>
      </w:r>
      <w:r>
        <w:rPr>
          <w:spacing w:val="-5"/>
        </w:rPr>
        <w:t xml:space="preserve"> </w:t>
      </w:r>
      <w:r>
        <w:t>smile</w:t>
      </w:r>
    </w:p>
    <w:p w14:paraId="6D7F07A7" w14:textId="77777777" w:rsidR="00241215" w:rsidRDefault="00241215">
      <w:pPr>
        <w:pStyle w:val="Brdtext"/>
        <w:spacing w:before="3"/>
        <w:rPr>
          <w:sz w:val="5"/>
        </w:rPr>
      </w:pPr>
    </w:p>
    <w:tbl>
      <w:tblPr>
        <w:tblStyle w:val="TableNormal"/>
        <w:tblW w:w="0" w:type="auto"/>
        <w:tblInd w:w="173" w:type="dxa"/>
        <w:tblLayout w:type="fixed"/>
        <w:tblLook w:val="01E0" w:firstRow="1" w:lastRow="1" w:firstColumn="1" w:lastColumn="1" w:noHBand="0" w:noVBand="0"/>
      </w:tblPr>
      <w:tblGrid>
        <w:gridCol w:w="2535"/>
        <w:gridCol w:w="618"/>
        <w:gridCol w:w="5975"/>
      </w:tblGrid>
      <w:tr w:rsidR="00241215" w14:paraId="4FCC1B3F" w14:textId="77777777">
        <w:trPr>
          <w:trHeight w:val="818"/>
        </w:trPr>
        <w:tc>
          <w:tcPr>
            <w:tcW w:w="2535" w:type="dxa"/>
          </w:tcPr>
          <w:p w14:paraId="3D558F2C" w14:textId="77777777" w:rsidR="00241215" w:rsidRDefault="0080536A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Ansiktsasymmetri:</w:t>
            </w:r>
          </w:p>
          <w:p w14:paraId="16626E6B" w14:textId="77777777" w:rsidR="00241215" w:rsidRDefault="00241215">
            <w:pPr>
              <w:pStyle w:val="TableParagraph"/>
              <w:spacing w:before="6"/>
              <w:rPr>
                <w:sz w:val="23"/>
              </w:rPr>
            </w:pPr>
          </w:p>
          <w:p w14:paraId="5932B3C5" w14:textId="77777777" w:rsidR="00241215" w:rsidRDefault="0080536A"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Mittlinjesförskjutning:</w:t>
            </w:r>
          </w:p>
        </w:tc>
        <w:tc>
          <w:tcPr>
            <w:tcW w:w="618" w:type="dxa"/>
          </w:tcPr>
          <w:p w14:paraId="09276F8D" w14:textId="77777777" w:rsidR="00241215" w:rsidRDefault="00241215">
            <w:pPr>
              <w:pStyle w:val="TableParagraph"/>
              <w:rPr>
                <w:sz w:val="26"/>
              </w:rPr>
            </w:pPr>
          </w:p>
          <w:p w14:paraId="48EF25AD" w14:textId="77777777" w:rsidR="00241215" w:rsidRDefault="00241215">
            <w:pPr>
              <w:pStyle w:val="TableParagraph"/>
              <w:spacing w:before="8"/>
              <w:rPr>
                <w:sz w:val="20"/>
              </w:rPr>
            </w:pPr>
          </w:p>
          <w:p w14:paraId="19853332" w14:textId="77777777" w:rsidR="00241215" w:rsidRDefault="0080536A">
            <w:pPr>
              <w:pStyle w:val="TableParagraph"/>
              <w:spacing w:line="261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Ök</w:t>
            </w:r>
          </w:p>
        </w:tc>
        <w:tc>
          <w:tcPr>
            <w:tcW w:w="5975" w:type="dxa"/>
          </w:tcPr>
          <w:p w14:paraId="2609B45F" w14:textId="77777777" w:rsidR="00241215" w:rsidRDefault="00241215">
            <w:pPr>
              <w:pStyle w:val="TableParagraph"/>
              <w:rPr>
                <w:sz w:val="26"/>
              </w:rPr>
            </w:pPr>
          </w:p>
          <w:p w14:paraId="5D59649F" w14:textId="77777777" w:rsidR="00241215" w:rsidRDefault="00241215">
            <w:pPr>
              <w:pStyle w:val="TableParagraph"/>
              <w:spacing w:before="8"/>
              <w:rPr>
                <w:sz w:val="20"/>
              </w:rPr>
            </w:pPr>
          </w:p>
          <w:p w14:paraId="497605DF" w14:textId="77777777" w:rsidR="00241215" w:rsidRDefault="0080536A"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Hö …. vä …</w:t>
            </w:r>
          </w:p>
        </w:tc>
      </w:tr>
      <w:tr w:rsidR="00241215" w14:paraId="58396E3E" w14:textId="77777777">
        <w:trPr>
          <w:trHeight w:val="417"/>
        </w:trPr>
        <w:tc>
          <w:tcPr>
            <w:tcW w:w="2535" w:type="dxa"/>
          </w:tcPr>
          <w:p w14:paraId="643E148E" w14:textId="77777777" w:rsidR="00241215" w:rsidRDefault="00241215">
            <w:pPr>
              <w:pStyle w:val="TableParagraph"/>
              <w:rPr>
                <w:sz w:val="24"/>
              </w:rPr>
            </w:pPr>
          </w:p>
        </w:tc>
        <w:tc>
          <w:tcPr>
            <w:tcW w:w="618" w:type="dxa"/>
          </w:tcPr>
          <w:p w14:paraId="3CA76F2B" w14:textId="77777777" w:rsidR="00241215" w:rsidRDefault="0080536A">
            <w:pPr>
              <w:pStyle w:val="TableParagraph"/>
              <w:spacing w:line="271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Uk</w:t>
            </w:r>
          </w:p>
        </w:tc>
        <w:tc>
          <w:tcPr>
            <w:tcW w:w="5975" w:type="dxa"/>
          </w:tcPr>
          <w:p w14:paraId="7E608774" w14:textId="77777777" w:rsidR="00241215" w:rsidRDefault="0080536A">
            <w:pPr>
              <w:pStyle w:val="TableParagraph"/>
              <w:tabs>
                <w:tab w:val="left" w:pos="946"/>
              </w:tabs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Hö….</w:t>
            </w:r>
            <w:r>
              <w:rPr>
                <w:sz w:val="24"/>
              </w:rPr>
              <w:tab/>
              <w:t>vä….</w:t>
            </w:r>
          </w:p>
        </w:tc>
      </w:tr>
      <w:tr w:rsidR="00241215" w14:paraId="16817910" w14:textId="77777777">
        <w:trPr>
          <w:trHeight w:val="727"/>
        </w:trPr>
        <w:tc>
          <w:tcPr>
            <w:tcW w:w="2535" w:type="dxa"/>
          </w:tcPr>
          <w:p w14:paraId="2E47192A" w14:textId="77777777" w:rsidR="00241215" w:rsidRDefault="0080536A">
            <w:pPr>
              <w:pStyle w:val="TableParagraph"/>
              <w:spacing w:before="135" w:line="319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Bettfysiologi:</w:t>
            </w:r>
          </w:p>
          <w:p w14:paraId="789D3586" w14:textId="77777777" w:rsidR="00241215" w:rsidRDefault="0080536A">
            <w:pPr>
              <w:pStyle w:val="TableParagraph"/>
              <w:tabs>
                <w:tab w:val="left" w:pos="369"/>
              </w:tabs>
              <w:spacing w:line="253" w:lineRule="exact"/>
              <w:ind w:left="5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 Ömhet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käkleder</w:t>
            </w:r>
          </w:p>
        </w:tc>
        <w:tc>
          <w:tcPr>
            <w:tcW w:w="618" w:type="dxa"/>
          </w:tcPr>
          <w:p w14:paraId="421B4AA5" w14:textId="77777777" w:rsidR="00241215" w:rsidRDefault="00241215">
            <w:pPr>
              <w:pStyle w:val="TableParagraph"/>
              <w:rPr>
                <w:sz w:val="26"/>
              </w:rPr>
            </w:pPr>
          </w:p>
          <w:p w14:paraId="2C0B6440" w14:textId="77777777" w:rsidR="00241215" w:rsidRDefault="0080536A">
            <w:pPr>
              <w:pStyle w:val="TableParagraph"/>
              <w:spacing w:before="152" w:line="256" w:lineRule="exact"/>
              <w:ind w:right="11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(</w:t>
            </w:r>
          </w:p>
        </w:tc>
        <w:tc>
          <w:tcPr>
            <w:tcW w:w="5975" w:type="dxa"/>
          </w:tcPr>
          <w:p w14:paraId="4C11A997" w14:textId="77777777" w:rsidR="00241215" w:rsidRDefault="00241215">
            <w:pPr>
              <w:pStyle w:val="TableParagraph"/>
              <w:rPr>
                <w:sz w:val="26"/>
              </w:rPr>
            </w:pPr>
          </w:p>
          <w:p w14:paraId="5CA3E47D" w14:textId="77777777" w:rsidR="00241215" w:rsidRDefault="0080536A">
            <w:pPr>
              <w:pStyle w:val="TableParagraph"/>
              <w:tabs>
                <w:tab w:val="left" w:pos="2785"/>
                <w:tab w:val="left" w:pos="3104"/>
              </w:tabs>
              <w:spacing w:before="152"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) Ömhet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 muskulatur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)Knäppningar hög…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vän…</w:t>
            </w:r>
          </w:p>
        </w:tc>
      </w:tr>
    </w:tbl>
    <w:p w14:paraId="000E12A3" w14:textId="77777777" w:rsidR="00241215" w:rsidRDefault="00241215">
      <w:pPr>
        <w:pStyle w:val="Brdtext"/>
      </w:pPr>
    </w:p>
    <w:p w14:paraId="36EDB70E" w14:textId="77777777" w:rsidR="00241215" w:rsidRDefault="0080536A">
      <w:pPr>
        <w:pStyle w:val="Brdtext"/>
        <w:tabs>
          <w:tab w:val="left" w:pos="536"/>
          <w:tab w:val="left" w:pos="3180"/>
          <w:tab w:val="left" w:pos="3502"/>
          <w:tab w:val="left" w:pos="4368"/>
          <w:tab w:val="left" w:pos="6421"/>
          <w:tab w:val="left" w:pos="7267"/>
        </w:tabs>
        <w:spacing w:line="480" w:lineRule="auto"/>
        <w:ind w:left="216" w:right="778"/>
      </w:pPr>
      <w:r>
        <w:t>(</w:t>
      </w:r>
      <w:r>
        <w:tab/>
        <w:t>) Deviation</w:t>
      </w:r>
      <w:r>
        <w:rPr>
          <w:spacing w:val="-4"/>
        </w:rPr>
        <w:t xml:space="preserve"> </w:t>
      </w:r>
      <w:r>
        <w:t>vid</w:t>
      </w:r>
      <w:r>
        <w:rPr>
          <w:spacing w:val="2"/>
        </w:rPr>
        <w:t xml:space="preserve"> </w:t>
      </w:r>
      <w:r>
        <w:t>gapning</w:t>
      </w:r>
      <w:r>
        <w:tab/>
        <w:t>(</w:t>
      </w:r>
      <w:r>
        <w:tab/>
        <w:t xml:space="preserve">) Deviation vid påbitning </w:t>
      </w:r>
      <w:r>
        <w:rPr>
          <w:spacing w:val="58"/>
        </w:rPr>
        <w:t xml:space="preserve"> </w:t>
      </w:r>
      <w:r>
        <w:t>(</w:t>
      </w:r>
      <w:r>
        <w:tab/>
        <w:t xml:space="preserve">)Tvångsföring </w:t>
      </w:r>
      <w:r>
        <w:rPr>
          <w:spacing w:val="-3"/>
        </w:rPr>
        <w:t xml:space="preserve">anteriort </w:t>
      </w:r>
      <w:r>
        <w:t>Gapnings förmåga:</w:t>
      </w:r>
      <w:r>
        <w:rPr>
          <w:spacing w:val="58"/>
        </w:rPr>
        <w:t xml:space="preserve"> </w:t>
      </w:r>
      <w:r>
        <w:t>…...cm</w:t>
      </w:r>
      <w:r>
        <w:tab/>
      </w:r>
      <w:r>
        <w:tab/>
      </w:r>
      <w:r>
        <w:tab/>
        <w:t>Uks</w:t>
      </w:r>
      <w:r>
        <w:rPr>
          <w:spacing w:val="-2"/>
        </w:rPr>
        <w:t xml:space="preserve"> </w:t>
      </w:r>
      <w:r>
        <w:t xml:space="preserve">rörelse: </w:t>
      </w:r>
      <w:r>
        <w:rPr>
          <w:spacing w:val="57"/>
        </w:rPr>
        <w:t xml:space="preserve"> </w:t>
      </w:r>
      <w:r>
        <w:t>Hög………..</w:t>
      </w:r>
      <w:r>
        <w:tab/>
        <w:t>Vän………..</w:t>
      </w:r>
    </w:p>
    <w:p w14:paraId="589464A2" w14:textId="77777777" w:rsidR="00241215" w:rsidRDefault="0080536A">
      <w:pPr>
        <w:pStyle w:val="Brdtext"/>
        <w:ind w:left="216"/>
      </w:pPr>
      <w:r>
        <w:t>Annat:</w:t>
      </w:r>
    </w:p>
    <w:p w14:paraId="4FE58C71" w14:textId="77777777" w:rsidR="00241215" w:rsidRDefault="00241215">
      <w:pPr>
        <w:pStyle w:val="Brdtext"/>
        <w:spacing w:before="6"/>
      </w:pPr>
    </w:p>
    <w:p w14:paraId="3449B2FA" w14:textId="77777777" w:rsidR="00241215" w:rsidRDefault="0080536A">
      <w:pPr>
        <w:pStyle w:val="Rubrik1"/>
        <w:spacing w:line="319" w:lineRule="exact"/>
        <w:rPr>
          <w:u w:val="none"/>
        </w:rPr>
      </w:pPr>
      <w:r>
        <w:rPr>
          <w:u w:val="thick"/>
        </w:rPr>
        <w:t>Intraoralt:</w:t>
      </w:r>
    </w:p>
    <w:p w14:paraId="0A63F831" w14:textId="77777777" w:rsidR="00241215" w:rsidRDefault="0080536A">
      <w:pPr>
        <w:pStyle w:val="Brdtext"/>
        <w:tabs>
          <w:tab w:val="left" w:pos="2825"/>
          <w:tab w:val="left" w:pos="5150"/>
        </w:tabs>
        <w:spacing w:line="273" w:lineRule="exact"/>
        <w:ind w:left="216"/>
      </w:pPr>
      <w:r>
        <w:t>RP-IP:</w:t>
      </w:r>
      <w:r>
        <w:rPr>
          <w:spacing w:val="-2"/>
        </w:rPr>
        <w:t xml:space="preserve"> </w:t>
      </w:r>
      <w:r>
        <w:t>……….cm</w:t>
      </w:r>
      <w:r>
        <w:tab/>
        <w:t>Tidig</w:t>
      </w:r>
      <w:r>
        <w:rPr>
          <w:spacing w:val="-3"/>
        </w:rPr>
        <w:t xml:space="preserve"> </w:t>
      </w:r>
      <w:r>
        <w:t>kontakt:</w:t>
      </w:r>
      <w:r>
        <w:tab/>
        <w:t>Tvångsföring:</w:t>
      </w:r>
    </w:p>
    <w:p w14:paraId="38351B56" w14:textId="77777777" w:rsidR="00241215" w:rsidRDefault="00241215">
      <w:pPr>
        <w:pStyle w:val="Brdtext"/>
        <w:spacing w:before="7"/>
      </w:pPr>
    </w:p>
    <w:p w14:paraId="68667A2C" w14:textId="77777777" w:rsidR="00241215" w:rsidRDefault="0080536A">
      <w:pPr>
        <w:pStyle w:val="Brdtext"/>
        <w:tabs>
          <w:tab w:val="left" w:pos="4565"/>
          <w:tab w:val="left" w:pos="5432"/>
        </w:tabs>
        <w:spacing w:line="415" w:lineRule="auto"/>
        <w:ind w:left="216" w:right="978"/>
      </w:pPr>
      <w:r>
        <w:t>Skador</w:t>
      </w:r>
      <w:r>
        <w:rPr>
          <w:spacing w:val="-1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tänderna:</w:t>
      </w:r>
      <w:r>
        <w:tab/>
        <w:t>Mineralisationsstörning</w:t>
      </w:r>
      <w:r>
        <w:rPr>
          <w:b/>
          <w:sz w:val="32"/>
        </w:rPr>
        <w:t>/</w:t>
      </w:r>
      <w:r>
        <w:t>Missfärgningar: Stora</w:t>
      </w:r>
      <w:r>
        <w:rPr>
          <w:spacing w:val="-4"/>
        </w:rPr>
        <w:t xml:space="preserve"> </w:t>
      </w:r>
      <w:r>
        <w:t>fyllningar/kronor</w:t>
      </w:r>
      <w:r>
        <w:tab/>
      </w:r>
      <w:r>
        <w:tab/>
        <w:t>Annat</w:t>
      </w:r>
    </w:p>
    <w:p w14:paraId="3E69D236" w14:textId="77777777" w:rsidR="00241215" w:rsidRDefault="00445AB0">
      <w:pPr>
        <w:pStyle w:val="Brdtext"/>
        <w:spacing w:before="122"/>
        <w:ind w:left="3503" w:right="123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E182A2E" wp14:editId="1016FA1C">
                <wp:simplePos x="0" y="0"/>
                <wp:positionH relativeFrom="page">
                  <wp:posOffset>867410</wp:posOffset>
                </wp:positionH>
                <wp:positionV relativeFrom="paragraph">
                  <wp:posOffset>83820</wp:posOffset>
                </wp:positionV>
                <wp:extent cx="3082925" cy="124968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124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87"/>
                              <w:gridCol w:w="1240"/>
                              <w:gridCol w:w="2327"/>
                            </w:tblGrid>
                            <w:tr w:rsidR="00241215" w14:paraId="1A6A0C38" w14:textId="77777777">
                              <w:trPr>
                                <w:trHeight w:val="1006"/>
                              </w:trPr>
                              <w:tc>
                                <w:tcPr>
                                  <w:tcW w:w="1287" w:type="dxa"/>
                                </w:tcPr>
                                <w:p w14:paraId="5C79D3DF" w14:textId="77777777" w:rsidR="00241215" w:rsidRDefault="0080536A">
                                  <w:pPr>
                                    <w:pStyle w:val="TableParagraph"/>
                                    <w:spacing w:line="26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Munhygien:</w:t>
                                  </w:r>
                                </w:p>
                                <w:p w14:paraId="48C1F464" w14:textId="77777777" w:rsidR="00241215" w:rsidRDefault="00241215">
                                  <w:pPr>
                                    <w:pStyle w:val="TableParagraph"/>
                                    <w:spacing w:before="11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53C98D20" w14:textId="77777777" w:rsidR="00241215" w:rsidRDefault="0080536A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Kariesrisk: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637D492" w14:textId="77777777" w:rsidR="00241215" w:rsidRDefault="0080536A">
                                  <w:pPr>
                                    <w:pStyle w:val="TableParagraph"/>
                                    <w:spacing w:line="266" w:lineRule="exact"/>
                                    <w:ind w:left="1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pacing w:val="5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)Bra</w:t>
                                  </w:r>
                                </w:p>
                                <w:p w14:paraId="56E2DDF9" w14:textId="77777777" w:rsidR="00241215" w:rsidRDefault="00241215">
                                  <w:pPr>
                                    <w:pStyle w:val="TableParagraph"/>
                                    <w:spacing w:before="11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586A79E3" w14:textId="77777777" w:rsidR="00241215" w:rsidRDefault="0080536A">
                                  <w:pPr>
                                    <w:pStyle w:val="TableParagraph"/>
                                    <w:ind w:left="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spacing w:val="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)Låg</w:t>
                                  </w:r>
                                </w:p>
                              </w:tc>
                              <w:tc>
                                <w:tcPr>
                                  <w:tcW w:w="2327" w:type="dxa"/>
                                </w:tcPr>
                                <w:p w14:paraId="07D2F0E7" w14:textId="77777777" w:rsidR="00241215" w:rsidRDefault="0080536A">
                                  <w:pPr>
                                    <w:pStyle w:val="TableParagraph"/>
                                    <w:spacing w:line="266" w:lineRule="exact"/>
                                    <w:ind w:left="1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 )Behövs förbättring</w:t>
                                  </w:r>
                                </w:p>
                                <w:p w14:paraId="427095ED" w14:textId="77777777" w:rsidR="00241215" w:rsidRDefault="00241215">
                                  <w:pPr>
                                    <w:pStyle w:val="TableParagraph"/>
                                    <w:spacing w:before="11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74346DED" w14:textId="77777777" w:rsidR="00241215" w:rsidRDefault="0080536A">
                                  <w:pPr>
                                    <w:pStyle w:val="TableParagraph"/>
                                    <w:ind w:left="1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 ) Hög</w:t>
                                  </w:r>
                                </w:p>
                              </w:tc>
                            </w:tr>
                            <w:tr w:rsidR="00241215" w14:paraId="468C31BF" w14:textId="77777777">
                              <w:trPr>
                                <w:trHeight w:val="961"/>
                              </w:trPr>
                              <w:tc>
                                <w:tcPr>
                                  <w:tcW w:w="1287" w:type="dxa"/>
                                </w:tcPr>
                                <w:p w14:paraId="71638234" w14:textId="77777777" w:rsidR="00241215" w:rsidRDefault="0080536A">
                                  <w:pPr>
                                    <w:pStyle w:val="TableParagraph"/>
                                    <w:spacing w:before="133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Plack</w:t>
                                  </w:r>
                                </w:p>
                                <w:p w14:paraId="1186F822" w14:textId="77777777" w:rsidR="00241215" w:rsidRDefault="002412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1E9F1EB" w14:textId="77777777" w:rsidR="00241215" w:rsidRDefault="0080536A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Gingivit: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06F27561" w14:textId="77777777" w:rsidR="00241215" w:rsidRDefault="0080536A">
                                  <w:pPr>
                                    <w:pStyle w:val="TableParagraph"/>
                                    <w:tabs>
                                      <w:tab w:val="left" w:pos="385"/>
                                    </w:tabs>
                                    <w:spacing w:before="133"/>
                                    <w:ind w:left="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  <w:p w14:paraId="1E8DB5C7" w14:textId="77777777" w:rsidR="00241215" w:rsidRDefault="002412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D834BDB" w14:textId="77777777" w:rsidR="00241215" w:rsidRDefault="0080536A">
                                  <w:pPr>
                                    <w:pStyle w:val="TableParagraph"/>
                                    <w:tabs>
                                      <w:tab w:val="left" w:pos="385"/>
                                    </w:tabs>
                                    <w:spacing w:line="256" w:lineRule="exact"/>
                                    <w:ind w:left="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Lokalt</w:t>
                                  </w:r>
                                </w:p>
                              </w:tc>
                              <w:tc>
                                <w:tcPr>
                                  <w:tcW w:w="2327" w:type="dxa"/>
                                </w:tcPr>
                                <w:p w14:paraId="7101E078" w14:textId="77777777" w:rsidR="00241215" w:rsidRDefault="00241215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700D3DE6" w14:textId="77777777" w:rsidR="00241215" w:rsidRDefault="00241215">
                                  <w:pPr>
                                    <w:pStyle w:val="TableParagraph"/>
                                    <w:spacing w:before="6"/>
                                    <w:rPr>
                                      <w:sz w:val="33"/>
                                    </w:rPr>
                                  </w:pPr>
                                </w:p>
                                <w:p w14:paraId="470C8662" w14:textId="77777777" w:rsidR="00241215" w:rsidRDefault="0080536A">
                                  <w:pPr>
                                    <w:pStyle w:val="TableParagraph"/>
                                    <w:tabs>
                                      <w:tab w:val="left" w:pos="469"/>
                                    </w:tabs>
                                    <w:spacing w:before="1" w:line="256" w:lineRule="exact"/>
                                    <w:ind w:left="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 Generellt</w:t>
                                  </w:r>
                                </w:p>
                              </w:tc>
                            </w:tr>
                          </w:tbl>
                          <w:p w14:paraId="0B5D458E" w14:textId="77777777" w:rsidR="00241215" w:rsidRDefault="00241215">
                            <w:pPr>
                              <w:pStyle w:val="Brd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82A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.3pt;margin-top:6.6pt;width:242.75pt;height:98.4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87"/>
                        <w:gridCol w:w="1240"/>
                        <w:gridCol w:w="2327"/>
                      </w:tblGrid>
                      <w:tr w:rsidR="00241215" w14:paraId="1A6A0C38" w14:textId="77777777">
                        <w:trPr>
                          <w:trHeight w:val="1006"/>
                        </w:trPr>
                        <w:tc>
                          <w:tcPr>
                            <w:tcW w:w="1287" w:type="dxa"/>
                          </w:tcPr>
                          <w:p w14:paraId="5C79D3DF" w14:textId="77777777" w:rsidR="00241215" w:rsidRDefault="0080536A">
                            <w:pPr>
                              <w:pStyle w:val="TableParagraph"/>
                              <w:spacing w:line="26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Munhygien:</w:t>
                            </w:r>
                          </w:p>
                          <w:p w14:paraId="48C1F464" w14:textId="77777777" w:rsidR="00241215" w:rsidRDefault="00241215">
                            <w:pPr>
                              <w:pStyle w:val="TableParagraph"/>
                              <w:spacing w:before="11"/>
                              <w:rPr>
                                <w:sz w:val="27"/>
                              </w:rPr>
                            </w:pPr>
                          </w:p>
                          <w:p w14:paraId="53C98D20" w14:textId="77777777" w:rsidR="00241215" w:rsidRDefault="0080536A">
                            <w:pPr>
                              <w:pStyle w:val="TableParagraph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Kariesrisk: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637D492" w14:textId="77777777" w:rsidR="00241215" w:rsidRDefault="0080536A">
                            <w:pPr>
                              <w:pStyle w:val="TableParagraph"/>
                              <w:spacing w:line="266" w:lineRule="exact"/>
                              <w:ind w:left="11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)Bra</w:t>
                            </w:r>
                          </w:p>
                          <w:p w14:paraId="56E2DDF9" w14:textId="77777777" w:rsidR="00241215" w:rsidRDefault="00241215">
                            <w:pPr>
                              <w:pStyle w:val="TableParagraph"/>
                              <w:spacing w:before="11"/>
                              <w:rPr>
                                <w:sz w:val="27"/>
                              </w:rPr>
                            </w:pPr>
                          </w:p>
                          <w:p w14:paraId="586A79E3" w14:textId="77777777" w:rsidR="00241215" w:rsidRDefault="0080536A">
                            <w:pPr>
                              <w:pStyle w:val="TableParagraph"/>
                              <w:ind w:left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( </w:t>
                            </w:r>
                            <w:r>
                              <w:rPr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)Låg</w:t>
                            </w:r>
                          </w:p>
                        </w:tc>
                        <w:tc>
                          <w:tcPr>
                            <w:tcW w:w="2327" w:type="dxa"/>
                          </w:tcPr>
                          <w:p w14:paraId="07D2F0E7" w14:textId="77777777" w:rsidR="00241215" w:rsidRDefault="0080536A">
                            <w:pPr>
                              <w:pStyle w:val="TableParagraph"/>
                              <w:spacing w:line="266" w:lineRule="exact"/>
                              <w:ind w:left="1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 )Behövs förbättring</w:t>
                            </w:r>
                          </w:p>
                          <w:p w14:paraId="427095ED" w14:textId="77777777" w:rsidR="00241215" w:rsidRDefault="00241215">
                            <w:pPr>
                              <w:pStyle w:val="TableParagraph"/>
                              <w:spacing w:before="11"/>
                              <w:rPr>
                                <w:sz w:val="27"/>
                              </w:rPr>
                            </w:pPr>
                          </w:p>
                          <w:p w14:paraId="74346DED" w14:textId="77777777" w:rsidR="00241215" w:rsidRDefault="0080536A">
                            <w:pPr>
                              <w:pStyle w:val="TableParagraph"/>
                              <w:ind w:left="1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 ) Hög</w:t>
                            </w:r>
                          </w:p>
                        </w:tc>
                      </w:tr>
                      <w:tr w:rsidR="00241215" w14:paraId="468C31BF" w14:textId="77777777">
                        <w:trPr>
                          <w:trHeight w:val="961"/>
                        </w:trPr>
                        <w:tc>
                          <w:tcPr>
                            <w:tcW w:w="1287" w:type="dxa"/>
                          </w:tcPr>
                          <w:p w14:paraId="71638234" w14:textId="77777777" w:rsidR="00241215" w:rsidRDefault="0080536A">
                            <w:pPr>
                              <w:pStyle w:val="TableParagraph"/>
                              <w:spacing w:before="133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Plack</w:t>
                            </w:r>
                          </w:p>
                          <w:p w14:paraId="1186F822" w14:textId="77777777" w:rsidR="00241215" w:rsidRDefault="002412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01E9F1EB" w14:textId="77777777" w:rsidR="00241215" w:rsidRDefault="0080536A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Gingivit: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06F27561" w14:textId="77777777" w:rsidR="00241215" w:rsidRDefault="0080536A">
                            <w:pPr>
                              <w:pStyle w:val="TableParagraph"/>
                              <w:tabs>
                                <w:tab w:val="left" w:pos="385"/>
                              </w:tabs>
                              <w:spacing w:before="133"/>
                              <w:ind w:left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  <w:p w14:paraId="1E8DB5C7" w14:textId="77777777" w:rsidR="00241215" w:rsidRDefault="002412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D834BDB" w14:textId="77777777" w:rsidR="00241215" w:rsidRDefault="0080536A">
                            <w:pPr>
                              <w:pStyle w:val="TableParagraph"/>
                              <w:tabs>
                                <w:tab w:val="left" w:pos="385"/>
                              </w:tabs>
                              <w:spacing w:line="256" w:lineRule="exact"/>
                              <w:ind w:left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Lokalt</w:t>
                            </w:r>
                          </w:p>
                        </w:tc>
                        <w:tc>
                          <w:tcPr>
                            <w:tcW w:w="2327" w:type="dxa"/>
                          </w:tcPr>
                          <w:p w14:paraId="7101E078" w14:textId="77777777" w:rsidR="00241215" w:rsidRDefault="00241215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700D3DE6" w14:textId="77777777" w:rsidR="00241215" w:rsidRDefault="00241215">
                            <w:pPr>
                              <w:pStyle w:val="TableParagraph"/>
                              <w:spacing w:before="6"/>
                              <w:rPr>
                                <w:sz w:val="33"/>
                              </w:rPr>
                            </w:pPr>
                          </w:p>
                          <w:p w14:paraId="470C8662" w14:textId="77777777" w:rsidR="00241215" w:rsidRDefault="0080536A">
                            <w:pPr>
                              <w:pStyle w:val="TableParagraph"/>
                              <w:tabs>
                                <w:tab w:val="left" w:pos="469"/>
                              </w:tabs>
                              <w:spacing w:before="1" w:line="256" w:lineRule="exact"/>
                              <w:ind w:left="9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 Generellt</w:t>
                            </w:r>
                          </w:p>
                        </w:tc>
                      </w:tr>
                    </w:tbl>
                    <w:p w14:paraId="0B5D458E" w14:textId="77777777" w:rsidR="00241215" w:rsidRDefault="00241215">
                      <w:pPr>
                        <w:pStyle w:val="Brd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0536A">
        <w:t>(</w:t>
      </w:r>
      <w:r w:rsidR="0080536A">
        <w:rPr>
          <w:spacing w:val="59"/>
        </w:rPr>
        <w:t xml:space="preserve"> </w:t>
      </w:r>
      <w:r w:rsidR="0080536A">
        <w:t>)Dålig</w:t>
      </w:r>
    </w:p>
    <w:p w14:paraId="7CB22E7E" w14:textId="77777777" w:rsidR="00241215" w:rsidRDefault="00241215">
      <w:pPr>
        <w:jc w:val="center"/>
        <w:sectPr w:rsidR="00241215">
          <w:headerReference w:type="default" r:id="rId6"/>
          <w:type w:val="continuous"/>
          <w:pgSz w:w="11910" w:h="16840"/>
          <w:pgMar w:top="1580" w:right="1260" w:bottom="280" w:left="1200" w:header="720" w:footer="720" w:gutter="0"/>
          <w:cols w:space="720"/>
        </w:sectPr>
      </w:pPr>
    </w:p>
    <w:p w14:paraId="5AAE7F8C" w14:textId="77777777" w:rsidR="00241215" w:rsidRDefault="0080536A">
      <w:pPr>
        <w:pStyle w:val="Brdtext"/>
        <w:tabs>
          <w:tab w:val="left" w:pos="1519"/>
          <w:tab w:val="left" w:pos="2825"/>
          <w:tab w:val="left" w:pos="4128"/>
        </w:tabs>
        <w:spacing w:before="134"/>
        <w:ind w:left="216"/>
      </w:pPr>
      <w:r>
        <w:lastRenderedPageBreak/>
        <w:t>Apikal</w:t>
      </w:r>
      <w:r>
        <w:rPr>
          <w:spacing w:val="-1"/>
        </w:rPr>
        <w:t xml:space="preserve"> </w:t>
      </w:r>
      <w:r>
        <w:t>bas:</w:t>
      </w:r>
      <w:r>
        <w:tab/>
        <w:t>Liten</w:t>
      </w:r>
      <w:r>
        <w:tab/>
        <w:t>Normal</w:t>
      </w:r>
      <w:r>
        <w:tab/>
        <w:t>Stor</w:t>
      </w:r>
    </w:p>
    <w:p w14:paraId="73600DB9" w14:textId="77777777" w:rsidR="00241215" w:rsidRDefault="00241215">
      <w:pPr>
        <w:pStyle w:val="Brdtext"/>
        <w:spacing w:before="4"/>
      </w:pPr>
    </w:p>
    <w:p w14:paraId="46FB79AD" w14:textId="77777777" w:rsidR="00241215" w:rsidRDefault="0080536A">
      <w:pPr>
        <w:spacing w:line="274" w:lineRule="exact"/>
        <w:ind w:left="216"/>
        <w:rPr>
          <w:b/>
          <w:sz w:val="24"/>
        </w:rPr>
      </w:pPr>
      <w:r>
        <w:rPr>
          <w:b/>
          <w:sz w:val="24"/>
        </w:rPr>
        <w:t>Befintliga tänder:</w:t>
      </w:r>
    </w:p>
    <w:p w14:paraId="3877CB46" w14:textId="77777777" w:rsidR="00241215" w:rsidRDefault="0080536A">
      <w:pPr>
        <w:pStyle w:val="Brdtext"/>
        <w:tabs>
          <w:tab w:val="left" w:pos="1559"/>
        </w:tabs>
        <w:spacing w:line="274" w:lineRule="exact"/>
        <w:ind w:right="4451"/>
        <w:jc w:val="center"/>
      </w:pPr>
      <w:r>
        <w:t>7 6 5 4 3 2 1</w:t>
      </w:r>
      <w:r>
        <w:tab/>
        <w:t>1 2 3 4 5 6 7</w:t>
      </w:r>
    </w:p>
    <w:p w14:paraId="66BE05B5" w14:textId="77777777" w:rsidR="00241215" w:rsidRDefault="0080536A">
      <w:pPr>
        <w:pStyle w:val="Brdtext"/>
        <w:tabs>
          <w:tab w:val="left" w:pos="2436"/>
          <w:tab w:val="left" w:pos="2496"/>
          <w:tab w:val="left" w:pos="4145"/>
        </w:tabs>
        <w:spacing w:before="1"/>
        <w:ind w:left="816" w:right="5299"/>
        <w:jc w:val="center"/>
      </w:pP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spacing w:val="-4"/>
        </w:rPr>
        <w:t>I</w:t>
      </w:r>
      <w:r>
        <w:rPr>
          <w:spacing w:val="-4"/>
          <w:u w:val="dotted"/>
        </w:rPr>
        <w:tab/>
      </w:r>
      <w:r>
        <w:t xml:space="preserve"> 7 6 5 4 3 2 1</w:t>
      </w:r>
      <w:r>
        <w:tab/>
        <w:t>1 2 3 4 5 6 7</w:t>
      </w:r>
    </w:p>
    <w:p w14:paraId="22EDE352" w14:textId="77777777" w:rsidR="00241215" w:rsidRDefault="00241215">
      <w:pPr>
        <w:pStyle w:val="Brdtext"/>
        <w:spacing w:before="11"/>
        <w:rPr>
          <w:sz w:val="23"/>
        </w:rPr>
      </w:pPr>
    </w:p>
    <w:p w14:paraId="1B369037" w14:textId="77777777" w:rsidR="00241215" w:rsidRDefault="0080536A">
      <w:pPr>
        <w:pStyle w:val="Brdtext"/>
        <w:ind w:left="216"/>
      </w:pPr>
      <w:r>
        <w:t>Aplasier:………………………………………………….</w:t>
      </w:r>
    </w:p>
    <w:p w14:paraId="17475624" w14:textId="77777777" w:rsidR="00241215" w:rsidRDefault="00241215">
      <w:pPr>
        <w:pStyle w:val="Brdtext"/>
        <w:spacing w:before="9"/>
        <w:rPr>
          <w:sz w:val="23"/>
        </w:rPr>
      </w:pPr>
    </w:p>
    <w:p w14:paraId="26C0537C" w14:textId="77777777" w:rsidR="00241215" w:rsidRDefault="0080536A">
      <w:pPr>
        <w:pStyle w:val="Brdtext"/>
        <w:tabs>
          <w:tab w:val="left" w:pos="3245"/>
          <w:tab w:val="left" w:pos="5451"/>
        </w:tabs>
        <w:ind w:left="216"/>
      </w:pPr>
      <w:r>
        <w:t>(   )</w:t>
      </w:r>
      <w:r>
        <w:rPr>
          <w:spacing w:val="-4"/>
        </w:rPr>
        <w:t xml:space="preserve"> </w:t>
      </w:r>
      <w:r>
        <w:t>Tidigt växelbett</w:t>
      </w:r>
      <w:r>
        <w:tab/>
        <w:t>(   )</w:t>
      </w:r>
      <w:r>
        <w:rPr>
          <w:spacing w:val="-2"/>
        </w:rPr>
        <w:t xml:space="preserve"> </w:t>
      </w:r>
      <w:r>
        <w:t>sent</w:t>
      </w:r>
      <w:r>
        <w:rPr>
          <w:spacing w:val="-1"/>
        </w:rPr>
        <w:t xml:space="preserve"> </w:t>
      </w:r>
      <w:r>
        <w:t>växelbett</w:t>
      </w:r>
      <w:r>
        <w:tab/>
        <w:t>( ) perm.</w:t>
      </w:r>
      <w:r>
        <w:rPr>
          <w:spacing w:val="-1"/>
        </w:rPr>
        <w:t xml:space="preserve"> </w:t>
      </w:r>
      <w:r>
        <w:t>bett</w:t>
      </w:r>
    </w:p>
    <w:p w14:paraId="3B4F7C90" w14:textId="77777777" w:rsidR="00241215" w:rsidRDefault="00241215">
      <w:pPr>
        <w:pStyle w:val="Brdtext"/>
        <w:spacing w:before="5"/>
      </w:pPr>
    </w:p>
    <w:p w14:paraId="736A62D9" w14:textId="77777777" w:rsidR="00241215" w:rsidRDefault="0080536A">
      <w:pPr>
        <w:spacing w:before="1"/>
        <w:ind w:left="216"/>
        <w:rPr>
          <w:b/>
          <w:sz w:val="24"/>
        </w:rPr>
      </w:pPr>
      <w:r>
        <w:rPr>
          <w:b/>
          <w:sz w:val="24"/>
        </w:rPr>
        <w:t>Hörntändernas position:</w:t>
      </w:r>
    </w:p>
    <w:p w14:paraId="535F040F" w14:textId="77777777" w:rsidR="00241215" w:rsidRDefault="00241215">
      <w:pPr>
        <w:pStyle w:val="Brdtext"/>
        <w:rPr>
          <w:b/>
          <w:sz w:val="26"/>
        </w:rPr>
      </w:pPr>
    </w:p>
    <w:p w14:paraId="7F2B9C92" w14:textId="77777777" w:rsidR="00241215" w:rsidRDefault="00241215">
      <w:pPr>
        <w:pStyle w:val="Brdtext"/>
        <w:spacing w:before="2"/>
        <w:rPr>
          <w:b/>
          <w:sz w:val="30"/>
        </w:rPr>
      </w:pPr>
    </w:p>
    <w:p w14:paraId="4722872C" w14:textId="77777777" w:rsidR="00241215" w:rsidRDefault="0080536A">
      <w:pPr>
        <w:pStyle w:val="Rubrik1"/>
        <w:rPr>
          <w:u w:val="none"/>
        </w:rPr>
      </w:pPr>
      <w:r>
        <w:rPr>
          <w:u w:val="none"/>
        </w:rPr>
        <w:t>Sagitellt:</w:t>
      </w:r>
    </w:p>
    <w:p w14:paraId="12A87FD3" w14:textId="77777777" w:rsidR="00241215" w:rsidRDefault="00241215">
      <w:pPr>
        <w:pStyle w:val="Brdtext"/>
        <w:spacing w:before="5"/>
        <w:rPr>
          <w:b/>
          <w:sz w:val="29"/>
        </w:rPr>
      </w:pPr>
    </w:p>
    <w:tbl>
      <w:tblPr>
        <w:tblStyle w:val="TableNormal"/>
        <w:tblW w:w="0" w:type="auto"/>
        <w:tblInd w:w="13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1328"/>
        <w:gridCol w:w="1325"/>
        <w:gridCol w:w="1328"/>
        <w:gridCol w:w="1328"/>
        <w:gridCol w:w="1329"/>
      </w:tblGrid>
      <w:tr w:rsidR="00241215" w14:paraId="1B6C916E" w14:textId="77777777">
        <w:trPr>
          <w:trHeight w:val="507"/>
        </w:trPr>
        <w:tc>
          <w:tcPr>
            <w:tcW w:w="1327" w:type="dxa"/>
            <w:tcBorders>
              <w:bottom w:val="single" w:sz="6" w:space="0" w:color="000000"/>
              <w:right w:val="single" w:sz="6" w:space="0" w:color="000000"/>
            </w:tcBorders>
          </w:tcPr>
          <w:p w14:paraId="653C7726" w14:textId="77777777" w:rsidR="00241215" w:rsidRDefault="0080536A">
            <w:pPr>
              <w:pStyle w:val="TableParagraph"/>
              <w:spacing w:line="269" w:lineRule="exact"/>
              <w:ind w:left="92"/>
              <w:rPr>
                <w:sz w:val="24"/>
              </w:rPr>
            </w:pPr>
            <w:r>
              <w:rPr>
                <w:sz w:val="24"/>
              </w:rPr>
              <w:t>HÖGER</w:t>
            </w:r>
          </w:p>
        </w:tc>
        <w:tc>
          <w:tcPr>
            <w:tcW w:w="13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3E12B" w14:textId="77777777" w:rsidR="00241215" w:rsidRDefault="0080536A">
            <w:pPr>
              <w:pStyle w:val="TableParagraph"/>
              <w:spacing w:line="248" w:lineRule="exact"/>
              <w:ind w:left="107"/>
            </w:pPr>
            <w:r>
              <w:t>KLASS I</w:t>
            </w:r>
          </w:p>
        </w:tc>
        <w:tc>
          <w:tcPr>
            <w:tcW w:w="13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20BD6" w14:textId="77777777" w:rsidR="00241215" w:rsidRDefault="0080536A">
            <w:pPr>
              <w:pStyle w:val="TableParagraph"/>
              <w:spacing w:line="248" w:lineRule="exact"/>
              <w:ind w:left="107"/>
            </w:pPr>
            <w:r>
              <w:t>½ KUSP</w:t>
            </w:r>
          </w:p>
          <w:p w14:paraId="7B1CC2B7" w14:textId="77777777" w:rsidR="00241215" w:rsidRDefault="0080536A">
            <w:pPr>
              <w:pStyle w:val="TableParagraph"/>
              <w:spacing w:line="240" w:lineRule="exact"/>
              <w:ind w:left="107"/>
            </w:pPr>
            <w:r>
              <w:t>KLASS II</w:t>
            </w:r>
          </w:p>
        </w:tc>
        <w:tc>
          <w:tcPr>
            <w:tcW w:w="13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6EC9B" w14:textId="77777777" w:rsidR="00241215" w:rsidRDefault="0080536A">
            <w:pPr>
              <w:pStyle w:val="TableParagraph"/>
              <w:spacing w:line="248" w:lineRule="exact"/>
              <w:ind w:left="109"/>
            </w:pPr>
            <w:r>
              <w:t>1 KUSP</w:t>
            </w:r>
          </w:p>
          <w:p w14:paraId="1C8FAF2F" w14:textId="77777777" w:rsidR="00241215" w:rsidRDefault="0080536A">
            <w:pPr>
              <w:pStyle w:val="TableParagraph"/>
              <w:spacing w:line="240" w:lineRule="exact"/>
              <w:ind w:left="109"/>
            </w:pPr>
            <w:r>
              <w:t>KLASS II</w:t>
            </w:r>
          </w:p>
        </w:tc>
        <w:tc>
          <w:tcPr>
            <w:tcW w:w="13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04C61" w14:textId="77777777" w:rsidR="00241215" w:rsidRDefault="0080536A">
            <w:pPr>
              <w:pStyle w:val="TableParagraph"/>
              <w:spacing w:line="248" w:lineRule="exact"/>
              <w:ind w:left="109"/>
            </w:pPr>
            <w:r>
              <w:t>½ KUSP</w:t>
            </w:r>
          </w:p>
          <w:p w14:paraId="70BF08D1" w14:textId="77777777" w:rsidR="00241215" w:rsidRDefault="0080536A">
            <w:pPr>
              <w:pStyle w:val="TableParagraph"/>
              <w:spacing w:line="240" w:lineRule="exact"/>
              <w:ind w:left="109"/>
            </w:pPr>
            <w:r>
              <w:t>KLASS III</w:t>
            </w:r>
          </w:p>
        </w:tc>
        <w:tc>
          <w:tcPr>
            <w:tcW w:w="1329" w:type="dxa"/>
            <w:tcBorders>
              <w:left w:val="single" w:sz="6" w:space="0" w:color="000000"/>
              <w:bottom w:val="single" w:sz="6" w:space="0" w:color="000000"/>
            </w:tcBorders>
          </w:tcPr>
          <w:p w14:paraId="6BC2231F" w14:textId="77777777" w:rsidR="00241215" w:rsidRDefault="0080536A">
            <w:pPr>
              <w:pStyle w:val="TableParagraph"/>
              <w:spacing w:line="248" w:lineRule="exact"/>
              <w:ind w:left="108"/>
            </w:pPr>
            <w:r>
              <w:t>1 KUSP</w:t>
            </w:r>
          </w:p>
          <w:p w14:paraId="11CA5D5E" w14:textId="77777777" w:rsidR="00241215" w:rsidRDefault="0080536A">
            <w:pPr>
              <w:pStyle w:val="TableParagraph"/>
              <w:spacing w:line="240" w:lineRule="exact"/>
              <w:ind w:left="108"/>
            </w:pPr>
            <w:r>
              <w:t>KLASS III</w:t>
            </w:r>
          </w:p>
        </w:tc>
      </w:tr>
      <w:tr w:rsidR="00241215" w14:paraId="5A228580" w14:textId="77777777">
        <w:trPr>
          <w:trHeight w:val="345"/>
        </w:trPr>
        <w:tc>
          <w:tcPr>
            <w:tcW w:w="13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3D7DE" w14:textId="77777777" w:rsidR="00241215" w:rsidRDefault="0080536A">
            <w:pPr>
              <w:pStyle w:val="TableParagraph"/>
              <w:spacing w:line="268" w:lineRule="exact"/>
              <w:ind w:left="92"/>
              <w:rPr>
                <w:sz w:val="24"/>
              </w:rPr>
            </w:pPr>
            <w:r>
              <w:rPr>
                <w:sz w:val="24"/>
              </w:rPr>
              <w:t>3:or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D2E40" w14:textId="77777777" w:rsidR="00241215" w:rsidRDefault="00241215">
            <w:pPr>
              <w:pStyle w:val="TableParagraph"/>
              <w:rPr>
                <w:sz w:val="24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4157B" w14:textId="77777777" w:rsidR="00241215" w:rsidRDefault="00241215">
            <w:pPr>
              <w:pStyle w:val="TableParagraph"/>
              <w:rPr>
                <w:sz w:val="24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8ED6B" w14:textId="77777777" w:rsidR="00241215" w:rsidRDefault="00241215">
            <w:pPr>
              <w:pStyle w:val="TableParagraph"/>
              <w:rPr>
                <w:sz w:val="24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904A1" w14:textId="77777777" w:rsidR="00241215" w:rsidRDefault="00241215">
            <w:pPr>
              <w:pStyle w:val="TableParagraph"/>
              <w:rPr>
                <w:sz w:val="24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63578D" w14:textId="77777777" w:rsidR="00241215" w:rsidRDefault="00241215">
            <w:pPr>
              <w:pStyle w:val="TableParagraph"/>
              <w:rPr>
                <w:sz w:val="24"/>
              </w:rPr>
            </w:pPr>
          </w:p>
        </w:tc>
      </w:tr>
      <w:tr w:rsidR="00241215" w14:paraId="368D24B7" w14:textId="77777777">
        <w:trPr>
          <w:trHeight w:val="344"/>
        </w:trPr>
        <w:tc>
          <w:tcPr>
            <w:tcW w:w="1327" w:type="dxa"/>
            <w:tcBorders>
              <w:top w:val="single" w:sz="6" w:space="0" w:color="000000"/>
              <w:right w:val="single" w:sz="6" w:space="0" w:color="000000"/>
            </w:tcBorders>
          </w:tcPr>
          <w:p w14:paraId="79687210" w14:textId="77777777" w:rsidR="00241215" w:rsidRDefault="0080536A">
            <w:pPr>
              <w:pStyle w:val="TableParagraph"/>
              <w:spacing w:line="268" w:lineRule="exact"/>
              <w:ind w:left="92"/>
              <w:rPr>
                <w:sz w:val="24"/>
              </w:rPr>
            </w:pPr>
            <w:r>
              <w:rPr>
                <w:sz w:val="24"/>
              </w:rPr>
              <w:t>6:or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ECC59A" w14:textId="77777777" w:rsidR="00241215" w:rsidRDefault="00241215">
            <w:pPr>
              <w:pStyle w:val="TableParagraph"/>
              <w:rPr>
                <w:sz w:val="24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656D1A" w14:textId="77777777" w:rsidR="00241215" w:rsidRDefault="00241215">
            <w:pPr>
              <w:pStyle w:val="TableParagraph"/>
              <w:rPr>
                <w:sz w:val="24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175537" w14:textId="77777777" w:rsidR="00241215" w:rsidRDefault="00241215">
            <w:pPr>
              <w:pStyle w:val="TableParagraph"/>
              <w:rPr>
                <w:sz w:val="24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2CDF7E" w14:textId="77777777" w:rsidR="00241215" w:rsidRDefault="00241215">
            <w:pPr>
              <w:pStyle w:val="TableParagraph"/>
              <w:rPr>
                <w:sz w:val="24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</w:tcBorders>
          </w:tcPr>
          <w:p w14:paraId="0886CDAD" w14:textId="77777777" w:rsidR="00241215" w:rsidRDefault="00241215">
            <w:pPr>
              <w:pStyle w:val="TableParagraph"/>
              <w:rPr>
                <w:sz w:val="24"/>
              </w:rPr>
            </w:pPr>
          </w:p>
        </w:tc>
      </w:tr>
    </w:tbl>
    <w:p w14:paraId="5FC6432A" w14:textId="77777777" w:rsidR="00241215" w:rsidRDefault="00241215">
      <w:pPr>
        <w:pStyle w:val="Brdtext"/>
        <w:rPr>
          <w:b/>
          <w:sz w:val="20"/>
        </w:rPr>
      </w:pPr>
    </w:p>
    <w:p w14:paraId="540B956C" w14:textId="77777777" w:rsidR="00241215" w:rsidRDefault="00241215">
      <w:pPr>
        <w:pStyle w:val="Brdtext"/>
        <w:spacing w:before="7" w:after="1"/>
        <w:rPr>
          <w:b/>
          <w:sz w:val="10"/>
        </w:rPr>
      </w:pPr>
    </w:p>
    <w:tbl>
      <w:tblPr>
        <w:tblStyle w:val="TableNormal"/>
        <w:tblW w:w="0" w:type="auto"/>
        <w:tblInd w:w="13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1328"/>
        <w:gridCol w:w="1325"/>
        <w:gridCol w:w="1328"/>
        <w:gridCol w:w="1328"/>
        <w:gridCol w:w="1329"/>
      </w:tblGrid>
      <w:tr w:rsidR="00241215" w14:paraId="27E9AF17" w14:textId="77777777">
        <w:trPr>
          <w:trHeight w:val="505"/>
        </w:trPr>
        <w:tc>
          <w:tcPr>
            <w:tcW w:w="1327" w:type="dxa"/>
            <w:tcBorders>
              <w:bottom w:val="single" w:sz="6" w:space="0" w:color="000000"/>
              <w:right w:val="single" w:sz="6" w:space="0" w:color="000000"/>
            </w:tcBorders>
          </w:tcPr>
          <w:p w14:paraId="5B70310A" w14:textId="77777777" w:rsidR="00241215" w:rsidRDefault="0080536A">
            <w:pPr>
              <w:pStyle w:val="TableParagraph"/>
              <w:spacing w:line="267" w:lineRule="exact"/>
              <w:ind w:left="92"/>
              <w:rPr>
                <w:sz w:val="24"/>
              </w:rPr>
            </w:pPr>
            <w:r>
              <w:rPr>
                <w:sz w:val="24"/>
              </w:rPr>
              <w:t>VÄNSTER</w:t>
            </w:r>
          </w:p>
        </w:tc>
        <w:tc>
          <w:tcPr>
            <w:tcW w:w="13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6408B" w14:textId="77777777" w:rsidR="00241215" w:rsidRDefault="0080536A">
            <w:pPr>
              <w:pStyle w:val="TableParagraph"/>
              <w:spacing w:line="246" w:lineRule="exact"/>
              <w:ind w:left="107"/>
            </w:pPr>
            <w:r>
              <w:t>KLASS I</w:t>
            </w:r>
          </w:p>
        </w:tc>
        <w:tc>
          <w:tcPr>
            <w:tcW w:w="13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714A0" w14:textId="77777777" w:rsidR="00241215" w:rsidRDefault="0080536A">
            <w:pPr>
              <w:pStyle w:val="TableParagraph"/>
              <w:spacing w:line="246" w:lineRule="exact"/>
              <w:ind w:left="107"/>
            </w:pPr>
            <w:r>
              <w:t>½ KUSP</w:t>
            </w:r>
          </w:p>
          <w:p w14:paraId="049F08FB" w14:textId="77777777" w:rsidR="00241215" w:rsidRDefault="0080536A">
            <w:pPr>
              <w:pStyle w:val="TableParagraph"/>
              <w:spacing w:before="1" w:line="238" w:lineRule="exact"/>
              <w:ind w:left="107"/>
            </w:pPr>
            <w:r>
              <w:t>KLASS II</w:t>
            </w:r>
          </w:p>
        </w:tc>
        <w:tc>
          <w:tcPr>
            <w:tcW w:w="13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84A44" w14:textId="77777777" w:rsidR="00241215" w:rsidRDefault="0080536A">
            <w:pPr>
              <w:pStyle w:val="TableParagraph"/>
              <w:spacing w:line="246" w:lineRule="exact"/>
              <w:ind w:left="109"/>
            </w:pPr>
            <w:r>
              <w:t>1 KUSP</w:t>
            </w:r>
          </w:p>
          <w:p w14:paraId="78B5FEAC" w14:textId="77777777" w:rsidR="00241215" w:rsidRDefault="0080536A">
            <w:pPr>
              <w:pStyle w:val="TableParagraph"/>
              <w:spacing w:before="1" w:line="238" w:lineRule="exact"/>
              <w:ind w:left="109"/>
            </w:pPr>
            <w:r>
              <w:t>KLASS II</w:t>
            </w:r>
          </w:p>
        </w:tc>
        <w:tc>
          <w:tcPr>
            <w:tcW w:w="13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802DE" w14:textId="77777777" w:rsidR="00241215" w:rsidRDefault="0080536A">
            <w:pPr>
              <w:pStyle w:val="TableParagraph"/>
              <w:spacing w:line="246" w:lineRule="exact"/>
              <w:ind w:left="109"/>
            </w:pPr>
            <w:r>
              <w:t>½ KUSP</w:t>
            </w:r>
          </w:p>
          <w:p w14:paraId="5D92FE8D" w14:textId="77777777" w:rsidR="00241215" w:rsidRDefault="0080536A">
            <w:pPr>
              <w:pStyle w:val="TableParagraph"/>
              <w:spacing w:before="1" w:line="238" w:lineRule="exact"/>
              <w:ind w:left="109"/>
            </w:pPr>
            <w:r>
              <w:t>KLASS III</w:t>
            </w:r>
          </w:p>
        </w:tc>
        <w:tc>
          <w:tcPr>
            <w:tcW w:w="1329" w:type="dxa"/>
            <w:tcBorders>
              <w:left w:val="single" w:sz="6" w:space="0" w:color="000000"/>
              <w:bottom w:val="single" w:sz="6" w:space="0" w:color="000000"/>
            </w:tcBorders>
          </w:tcPr>
          <w:p w14:paraId="6B3C4375" w14:textId="77777777" w:rsidR="00241215" w:rsidRDefault="0080536A">
            <w:pPr>
              <w:pStyle w:val="TableParagraph"/>
              <w:spacing w:line="246" w:lineRule="exact"/>
              <w:ind w:left="108"/>
            </w:pPr>
            <w:r>
              <w:t>1 KUSP</w:t>
            </w:r>
          </w:p>
          <w:p w14:paraId="01F4D05A" w14:textId="77777777" w:rsidR="00241215" w:rsidRDefault="0080536A">
            <w:pPr>
              <w:pStyle w:val="TableParagraph"/>
              <w:spacing w:before="1" w:line="238" w:lineRule="exact"/>
              <w:ind w:left="108"/>
            </w:pPr>
            <w:r>
              <w:t>KLASS III</w:t>
            </w:r>
          </w:p>
        </w:tc>
      </w:tr>
      <w:tr w:rsidR="00241215" w14:paraId="5D16BED3" w14:textId="77777777">
        <w:trPr>
          <w:trHeight w:val="345"/>
        </w:trPr>
        <w:tc>
          <w:tcPr>
            <w:tcW w:w="13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EC725" w14:textId="77777777" w:rsidR="00241215" w:rsidRDefault="0080536A">
            <w:pPr>
              <w:pStyle w:val="TableParagraph"/>
              <w:spacing w:line="268" w:lineRule="exact"/>
              <w:ind w:left="92"/>
              <w:rPr>
                <w:sz w:val="24"/>
              </w:rPr>
            </w:pPr>
            <w:r>
              <w:rPr>
                <w:sz w:val="24"/>
              </w:rPr>
              <w:t>3:or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AB35A" w14:textId="77777777" w:rsidR="00241215" w:rsidRDefault="00241215">
            <w:pPr>
              <w:pStyle w:val="TableParagraph"/>
              <w:rPr>
                <w:sz w:val="24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F6687" w14:textId="77777777" w:rsidR="00241215" w:rsidRDefault="00241215">
            <w:pPr>
              <w:pStyle w:val="TableParagraph"/>
              <w:rPr>
                <w:sz w:val="24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D12EC" w14:textId="77777777" w:rsidR="00241215" w:rsidRDefault="00241215">
            <w:pPr>
              <w:pStyle w:val="TableParagraph"/>
              <w:rPr>
                <w:sz w:val="24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BC552" w14:textId="77777777" w:rsidR="00241215" w:rsidRDefault="00241215">
            <w:pPr>
              <w:pStyle w:val="TableParagraph"/>
              <w:rPr>
                <w:sz w:val="24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0DAF9C" w14:textId="77777777" w:rsidR="00241215" w:rsidRDefault="00241215">
            <w:pPr>
              <w:pStyle w:val="TableParagraph"/>
              <w:rPr>
                <w:sz w:val="24"/>
              </w:rPr>
            </w:pPr>
          </w:p>
        </w:tc>
      </w:tr>
      <w:tr w:rsidR="00241215" w14:paraId="39035AFC" w14:textId="77777777">
        <w:trPr>
          <w:trHeight w:val="346"/>
        </w:trPr>
        <w:tc>
          <w:tcPr>
            <w:tcW w:w="1327" w:type="dxa"/>
            <w:tcBorders>
              <w:top w:val="single" w:sz="6" w:space="0" w:color="000000"/>
              <w:right w:val="single" w:sz="6" w:space="0" w:color="000000"/>
            </w:tcBorders>
          </w:tcPr>
          <w:p w14:paraId="4CA3859C" w14:textId="77777777" w:rsidR="00241215" w:rsidRDefault="0080536A">
            <w:pPr>
              <w:pStyle w:val="TableParagraph"/>
              <w:spacing w:line="268" w:lineRule="exact"/>
              <w:ind w:left="92"/>
              <w:rPr>
                <w:sz w:val="24"/>
              </w:rPr>
            </w:pPr>
            <w:r>
              <w:rPr>
                <w:sz w:val="24"/>
              </w:rPr>
              <w:t>6:or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498D29" w14:textId="77777777" w:rsidR="00241215" w:rsidRDefault="00241215">
            <w:pPr>
              <w:pStyle w:val="TableParagraph"/>
              <w:rPr>
                <w:sz w:val="24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B92F6A" w14:textId="77777777" w:rsidR="00241215" w:rsidRDefault="00241215">
            <w:pPr>
              <w:pStyle w:val="TableParagraph"/>
              <w:rPr>
                <w:sz w:val="24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5CE752" w14:textId="77777777" w:rsidR="00241215" w:rsidRDefault="00241215">
            <w:pPr>
              <w:pStyle w:val="TableParagraph"/>
              <w:rPr>
                <w:sz w:val="24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2331B2" w14:textId="77777777" w:rsidR="00241215" w:rsidRDefault="00241215">
            <w:pPr>
              <w:pStyle w:val="TableParagraph"/>
              <w:rPr>
                <w:sz w:val="24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</w:tcBorders>
          </w:tcPr>
          <w:p w14:paraId="37364BB6" w14:textId="77777777" w:rsidR="00241215" w:rsidRDefault="00241215">
            <w:pPr>
              <w:pStyle w:val="TableParagraph"/>
              <w:rPr>
                <w:sz w:val="24"/>
              </w:rPr>
            </w:pPr>
          </w:p>
        </w:tc>
      </w:tr>
    </w:tbl>
    <w:p w14:paraId="50C65588" w14:textId="77777777" w:rsidR="00241215" w:rsidRDefault="00241215">
      <w:pPr>
        <w:pStyle w:val="Brdtext"/>
        <w:rPr>
          <w:b/>
          <w:sz w:val="30"/>
        </w:rPr>
      </w:pPr>
    </w:p>
    <w:p w14:paraId="63CC1008" w14:textId="77777777" w:rsidR="00241215" w:rsidRDefault="0080536A">
      <w:pPr>
        <w:tabs>
          <w:tab w:val="left" w:pos="5432"/>
        </w:tabs>
        <w:spacing w:before="218"/>
        <w:ind w:left="216"/>
        <w:rPr>
          <w:b/>
          <w:sz w:val="24"/>
        </w:rPr>
      </w:pPr>
      <w:r>
        <w:rPr>
          <w:b/>
          <w:sz w:val="24"/>
        </w:rPr>
        <w:t>HÖVB:…………</w:t>
      </w:r>
      <w:r>
        <w:rPr>
          <w:b/>
          <w:sz w:val="24"/>
        </w:rPr>
        <w:tab/>
        <w:t>VÖB:……………</w:t>
      </w:r>
    </w:p>
    <w:p w14:paraId="268FE3A4" w14:textId="77777777" w:rsidR="00241215" w:rsidRDefault="00241215">
      <w:pPr>
        <w:pStyle w:val="Brdtext"/>
        <w:rPr>
          <w:b/>
          <w:sz w:val="28"/>
        </w:rPr>
      </w:pPr>
    </w:p>
    <w:p w14:paraId="791CD128" w14:textId="77777777" w:rsidR="00241215" w:rsidRDefault="0080536A">
      <w:pPr>
        <w:pStyle w:val="Rubrik1"/>
        <w:spacing w:before="1"/>
        <w:rPr>
          <w:u w:val="none"/>
        </w:rPr>
      </w:pPr>
      <w:r>
        <w:rPr>
          <w:u w:val="none"/>
        </w:rPr>
        <w:t>Transversellt:……………..</w:t>
      </w:r>
    </w:p>
    <w:p w14:paraId="6190EFC7" w14:textId="77777777" w:rsidR="00241215" w:rsidRDefault="00241215">
      <w:pPr>
        <w:pStyle w:val="Brdtext"/>
        <w:spacing w:before="11"/>
        <w:rPr>
          <w:b/>
          <w:sz w:val="23"/>
        </w:rPr>
      </w:pPr>
    </w:p>
    <w:p w14:paraId="104B9610" w14:textId="77777777" w:rsidR="00241215" w:rsidRDefault="0080536A">
      <w:pPr>
        <w:spacing w:line="319" w:lineRule="exact"/>
        <w:ind w:left="216"/>
        <w:rPr>
          <w:b/>
          <w:sz w:val="28"/>
        </w:rPr>
      </w:pPr>
      <w:r>
        <w:rPr>
          <w:b/>
          <w:sz w:val="28"/>
        </w:rPr>
        <w:t>Utrymmesförhållanden:</w:t>
      </w:r>
    </w:p>
    <w:p w14:paraId="3EC8A573" w14:textId="77777777" w:rsidR="00241215" w:rsidRDefault="0080536A">
      <w:pPr>
        <w:tabs>
          <w:tab w:val="left" w:pos="4128"/>
        </w:tabs>
        <w:spacing w:line="273" w:lineRule="exact"/>
        <w:ind w:left="1519"/>
        <w:rPr>
          <w:sz w:val="24"/>
        </w:rPr>
      </w:pPr>
      <w:r>
        <w:rPr>
          <w:b/>
          <w:sz w:val="24"/>
        </w:rPr>
        <w:t>Trångställning</w:t>
      </w:r>
      <w:r>
        <w:rPr>
          <w:sz w:val="24"/>
        </w:rPr>
        <w:t>:</w:t>
      </w:r>
      <w:r>
        <w:rPr>
          <w:sz w:val="24"/>
        </w:rPr>
        <w:tab/>
        <w:t>Ök: …... mm Uk:</w:t>
      </w:r>
      <w:r>
        <w:rPr>
          <w:spacing w:val="-36"/>
          <w:sz w:val="24"/>
        </w:rPr>
        <w:t xml:space="preserve"> </w:t>
      </w:r>
      <w:r>
        <w:rPr>
          <w:sz w:val="24"/>
        </w:rPr>
        <w:t>……mm</w:t>
      </w:r>
    </w:p>
    <w:p w14:paraId="32800B1D" w14:textId="77777777" w:rsidR="00241215" w:rsidRDefault="0080536A">
      <w:pPr>
        <w:tabs>
          <w:tab w:val="left" w:pos="4128"/>
        </w:tabs>
        <w:ind w:left="1519"/>
        <w:rPr>
          <w:sz w:val="24"/>
        </w:rPr>
      </w:pPr>
      <w:r>
        <w:rPr>
          <w:b/>
          <w:sz w:val="24"/>
        </w:rPr>
        <w:t>Glesställning</w:t>
      </w:r>
      <w:r>
        <w:rPr>
          <w:sz w:val="24"/>
        </w:rPr>
        <w:t>:</w:t>
      </w:r>
      <w:r>
        <w:rPr>
          <w:sz w:val="24"/>
        </w:rPr>
        <w:tab/>
        <w:t>Ök:…….mm Uk:</w:t>
      </w:r>
      <w:r>
        <w:rPr>
          <w:spacing w:val="-40"/>
          <w:sz w:val="24"/>
        </w:rPr>
        <w:t xml:space="preserve"> </w:t>
      </w:r>
      <w:r>
        <w:rPr>
          <w:sz w:val="24"/>
        </w:rPr>
        <w:t>……mm</w:t>
      </w:r>
    </w:p>
    <w:p w14:paraId="7537254F" w14:textId="77777777" w:rsidR="00241215" w:rsidRDefault="00241215">
      <w:pPr>
        <w:pStyle w:val="Brdtext"/>
        <w:rPr>
          <w:sz w:val="26"/>
        </w:rPr>
      </w:pPr>
    </w:p>
    <w:p w14:paraId="5F9F365E" w14:textId="77777777" w:rsidR="00241215" w:rsidRDefault="00241215">
      <w:pPr>
        <w:pStyle w:val="Brdtext"/>
        <w:spacing w:before="7"/>
        <w:rPr>
          <w:sz w:val="30"/>
        </w:rPr>
      </w:pPr>
    </w:p>
    <w:p w14:paraId="79F598EC" w14:textId="77777777" w:rsidR="00241215" w:rsidRDefault="0080536A">
      <w:pPr>
        <w:pStyle w:val="Rubrik1"/>
        <w:rPr>
          <w:u w:val="none"/>
        </w:rPr>
      </w:pPr>
      <w:r>
        <w:rPr>
          <w:u w:val="thick"/>
        </w:rPr>
        <w:t>Röntgenfynd:</w:t>
      </w:r>
    </w:p>
    <w:p w14:paraId="5DF8A1B3" w14:textId="77777777" w:rsidR="00241215" w:rsidRDefault="00241215">
      <w:pPr>
        <w:sectPr w:rsidR="00241215">
          <w:pgSz w:w="11910" w:h="16840"/>
          <w:pgMar w:top="1580" w:right="1260" w:bottom="280" w:left="1200" w:header="720" w:footer="720" w:gutter="0"/>
          <w:cols w:space="720"/>
        </w:sectPr>
      </w:pPr>
    </w:p>
    <w:p w14:paraId="2660358F" w14:textId="77777777" w:rsidR="00241215" w:rsidRDefault="0080536A">
      <w:pPr>
        <w:spacing w:before="75"/>
        <w:ind w:left="216"/>
        <w:rPr>
          <w:b/>
          <w:sz w:val="28"/>
        </w:rPr>
      </w:pPr>
      <w:r>
        <w:rPr>
          <w:b/>
          <w:sz w:val="28"/>
          <w:u w:val="thick"/>
        </w:rPr>
        <w:lastRenderedPageBreak/>
        <w:t>Profilanalys:</w:t>
      </w:r>
    </w:p>
    <w:p w14:paraId="53F36725" w14:textId="77777777" w:rsidR="00241215" w:rsidRDefault="00241215">
      <w:pPr>
        <w:pStyle w:val="Brdtext"/>
        <w:spacing w:before="4"/>
        <w:rPr>
          <w:b/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1827"/>
        <w:gridCol w:w="1824"/>
        <w:gridCol w:w="1826"/>
        <w:gridCol w:w="1827"/>
      </w:tblGrid>
      <w:tr w:rsidR="00241215" w14:paraId="674C7EB2" w14:textId="77777777">
        <w:trPr>
          <w:trHeight w:val="491"/>
        </w:trPr>
        <w:tc>
          <w:tcPr>
            <w:tcW w:w="1824" w:type="dxa"/>
          </w:tcPr>
          <w:p w14:paraId="3BC8D91F" w14:textId="77777777" w:rsidR="00241215" w:rsidRDefault="008053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SNA</w:t>
            </w:r>
          </w:p>
        </w:tc>
        <w:tc>
          <w:tcPr>
            <w:tcW w:w="1827" w:type="dxa"/>
          </w:tcPr>
          <w:p w14:paraId="233E5C92" w14:textId="77777777" w:rsidR="00241215" w:rsidRDefault="0080536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NL/NSL</w:t>
            </w:r>
          </w:p>
        </w:tc>
        <w:tc>
          <w:tcPr>
            <w:tcW w:w="1824" w:type="dxa"/>
          </w:tcPr>
          <w:p w14:paraId="2A720C81" w14:textId="77777777" w:rsidR="00241215" w:rsidRDefault="008053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ILi/ ML</w:t>
            </w:r>
          </w:p>
        </w:tc>
        <w:tc>
          <w:tcPr>
            <w:tcW w:w="1826" w:type="dxa"/>
          </w:tcPr>
          <w:p w14:paraId="745684EE" w14:textId="77777777" w:rsidR="00241215" w:rsidRDefault="0080536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Ils/NL</w:t>
            </w:r>
          </w:p>
        </w:tc>
        <w:tc>
          <w:tcPr>
            <w:tcW w:w="1827" w:type="dxa"/>
          </w:tcPr>
          <w:p w14:paraId="36369706" w14:textId="77777777" w:rsidR="00241215" w:rsidRDefault="00241215">
            <w:pPr>
              <w:pStyle w:val="TableParagraph"/>
              <w:rPr>
                <w:sz w:val="26"/>
              </w:rPr>
            </w:pPr>
          </w:p>
        </w:tc>
      </w:tr>
      <w:tr w:rsidR="00241215" w14:paraId="3ACA3B71" w14:textId="77777777">
        <w:trPr>
          <w:trHeight w:val="513"/>
        </w:trPr>
        <w:tc>
          <w:tcPr>
            <w:tcW w:w="1824" w:type="dxa"/>
          </w:tcPr>
          <w:p w14:paraId="7CA5515F" w14:textId="77777777" w:rsidR="00241215" w:rsidRDefault="008053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SNB</w:t>
            </w:r>
          </w:p>
        </w:tc>
        <w:tc>
          <w:tcPr>
            <w:tcW w:w="1827" w:type="dxa"/>
          </w:tcPr>
          <w:p w14:paraId="6D2F9A20" w14:textId="77777777" w:rsidR="00241215" w:rsidRDefault="0080536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ML/NSL</w:t>
            </w:r>
          </w:p>
        </w:tc>
        <w:tc>
          <w:tcPr>
            <w:tcW w:w="1824" w:type="dxa"/>
          </w:tcPr>
          <w:p w14:paraId="5638BE20" w14:textId="77777777" w:rsidR="00241215" w:rsidRDefault="008053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Ils/A -Pog</w:t>
            </w:r>
          </w:p>
        </w:tc>
        <w:tc>
          <w:tcPr>
            <w:tcW w:w="1826" w:type="dxa"/>
          </w:tcPr>
          <w:p w14:paraId="59E2BF3E" w14:textId="77777777" w:rsidR="00241215" w:rsidRDefault="00241215">
            <w:pPr>
              <w:pStyle w:val="TableParagraph"/>
              <w:rPr>
                <w:sz w:val="26"/>
              </w:rPr>
            </w:pPr>
          </w:p>
        </w:tc>
        <w:tc>
          <w:tcPr>
            <w:tcW w:w="1827" w:type="dxa"/>
          </w:tcPr>
          <w:p w14:paraId="6ACFA3C2" w14:textId="77777777" w:rsidR="00241215" w:rsidRDefault="00241215">
            <w:pPr>
              <w:pStyle w:val="TableParagraph"/>
              <w:rPr>
                <w:sz w:val="26"/>
              </w:rPr>
            </w:pPr>
          </w:p>
        </w:tc>
      </w:tr>
      <w:tr w:rsidR="00241215" w14:paraId="23D73FE0" w14:textId="77777777">
        <w:trPr>
          <w:trHeight w:val="491"/>
        </w:trPr>
        <w:tc>
          <w:tcPr>
            <w:tcW w:w="1824" w:type="dxa"/>
          </w:tcPr>
          <w:p w14:paraId="7B574287" w14:textId="77777777" w:rsidR="00241215" w:rsidRDefault="008053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ANB</w:t>
            </w:r>
          </w:p>
        </w:tc>
        <w:tc>
          <w:tcPr>
            <w:tcW w:w="1827" w:type="dxa"/>
          </w:tcPr>
          <w:p w14:paraId="5DA02522" w14:textId="77777777" w:rsidR="00241215" w:rsidRDefault="0080536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ML/NL</w:t>
            </w:r>
          </w:p>
        </w:tc>
        <w:tc>
          <w:tcPr>
            <w:tcW w:w="1824" w:type="dxa"/>
          </w:tcPr>
          <w:p w14:paraId="63BD7F5D" w14:textId="77777777" w:rsidR="00241215" w:rsidRDefault="00241215">
            <w:pPr>
              <w:pStyle w:val="TableParagraph"/>
              <w:rPr>
                <w:sz w:val="26"/>
              </w:rPr>
            </w:pPr>
          </w:p>
        </w:tc>
        <w:tc>
          <w:tcPr>
            <w:tcW w:w="1826" w:type="dxa"/>
          </w:tcPr>
          <w:p w14:paraId="77CBEFD8" w14:textId="77777777" w:rsidR="00241215" w:rsidRDefault="00241215">
            <w:pPr>
              <w:pStyle w:val="TableParagraph"/>
              <w:rPr>
                <w:sz w:val="26"/>
              </w:rPr>
            </w:pPr>
          </w:p>
        </w:tc>
        <w:tc>
          <w:tcPr>
            <w:tcW w:w="1827" w:type="dxa"/>
          </w:tcPr>
          <w:p w14:paraId="65BD223C" w14:textId="77777777" w:rsidR="00241215" w:rsidRDefault="00241215">
            <w:pPr>
              <w:pStyle w:val="TableParagraph"/>
              <w:rPr>
                <w:sz w:val="26"/>
              </w:rPr>
            </w:pPr>
          </w:p>
        </w:tc>
      </w:tr>
      <w:tr w:rsidR="00241215" w14:paraId="0B40EE84" w14:textId="77777777">
        <w:trPr>
          <w:trHeight w:val="513"/>
        </w:trPr>
        <w:tc>
          <w:tcPr>
            <w:tcW w:w="1824" w:type="dxa"/>
          </w:tcPr>
          <w:p w14:paraId="13BA3351" w14:textId="77777777" w:rsidR="00241215" w:rsidRDefault="008053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Wits</w:t>
            </w:r>
          </w:p>
        </w:tc>
        <w:tc>
          <w:tcPr>
            <w:tcW w:w="1827" w:type="dxa"/>
          </w:tcPr>
          <w:p w14:paraId="694F7414" w14:textId="77777777" w:rsidR="00241215" w:rsidRDefault="00241215">
            <w:pPr>
              <w:pStyle w:val="TableParagraph"/>
              <w:rPr>
                <w:sz w:val="26"/>
              </w:rPr>
            </w:pPr>
          </w:p>
        </w:tc>
        <w:tc>
          <w:tcPr>
            <w:tcW w:w="1824" w:type="dxa"/>
          </w:tcPr>
          <w:p w14:paraId="28251250" w14:textId="77777777" w:rsidR="00241215" w:rsidRDefault="00241215">
            <w:pPr>
              <w:pStyle w:val="TableParagraph"/>
              <w:rPr>
                <w:sz w:val="26"/>
              </w:rPr>
            </w:pPr>
          </w:p>
        </w:tc>
        <w:tc>
          <w:tcPr>
            <w:tcW w:w="1826" w:type="dxa"/>
          </w:tcPr>
          <w:p w14:paraId="313C41E2" w14:textId="77777777" w:rsidR="00241215" w:rsidRDefault="00241215">
            <w:pPr>
              <w:pStyle w:val="TableParagraph"/>
              <w:rPr>
                <w:sz w:val="26"/>
              </w:rPr>
            </w:pPr>
          </w:p>
        </w:tc>
        <w:tc>
          <w:tcPr>
            <w:tcW w:w="1827" w:type="dxa"/>
          </w:tcPr>
          <w:p w14:paraId="6FB84521" w14:textId="77777777" w:rsidR="00241215" w:rsidRDefault="00241215">
            <w:pPr>
              <w:pStyle w:val="TableParagraph"/>
              <w:rPr>
                <w:sz w:val="26"/>
              </w:rPr>
            </w:pPr>
          </w:p>
        </w:tc>
      </w:tr>
    </w:tbl>
    <w:p w14:paraId="550AE43E" w14:textId="77777777" w:rsidR="00241215" w:rsidRDefault="00241215">
      <w:pPr>
        <w:pStyle w:val="Brdtext"/>
        <w:rPr>
          <w:b/>
          <w:sz w:val="30"/>
        </w:rPr>
      </w:pPr>
    </w:p>
    <w:p w14:paraId="1DE2F166" w14:textId="77777777" w:rsidR="00241215" w:rsidRDefault="00241215">
      <w:pPr>
        <w:pStyle w:val="Brdtext"/>
        <w:rPr>
          <w:b/>
          <w:sz w:val="30"/>
        </w:rPr>
      </w:pPr>
    </w:p>
    <w:p w14:paraId="2653857C" w14:textId="77777777" w:rsidR="00241215" w:rsidRDefault="00241215">
      <w:pPr>
        <w:pStyle w:val="Brdtext"/>
        <w:spacing w:before="11"/>
        <w:rPr>
          <w:b/>
          <w:sz w:val="23"/>
        </w:rPr>
      </w:pPr>
    </w:p>
    <w:p w14:paraId="6D34BF0F" w14:textId="77777777" w:rsidR="00241215" w:rsidRDefault="0080536A">
      <w:pPr>
        <w:pStyle w:val="Rubrik1"/>
        <w:rPr>
          <w:u w:val="none"/>
        </w:rPr>
      </w:pPr>
      <w:r>
        <w:rPr>
          <w:u w:val="thick"/>
        </w:rPr>
        <w:t>Diagnos:</w:t>
      </w:r>
    </w:p>
    <w:p w14:paraId="1B929A90" w14:textId="77777777" w:rsidR="00241215" w:rsidRDefault="00241215">
      <w:pPr>
        <w:pStyle w:val="Brdtext"/>
        <w:spacing w:before="8"/>
        <w:rPr>
          <w:b/>
          <w:sz w:val="23"/>
        </w:rPr>
      </w:pPr>
    </w:p>
    <w:p w14:paraId="62404061" w14:textId="77777777" w:rsidR="00241215" w:rsidRDefault="0080536A">
      <w:pPr>
        <w:spacing w:before="89"/>
        <w:ind w:left="216"/>
        <w:rPr>
          <w:sz w:val="28"/>
        </w:rPr>
      </w:pPr>
      <w:r>
        <w:rPr>
          <w:sz w:val="28"/>
        </w:rPr>
        <w:t>Skeletalt:</w:t>
      </w:r>
    </w:p>
    <w:p w14:paraId="55F2C0AC" w14:textId="77777777" w:rsidR="00241215" w:rsidRDefault="00241215">
      <w:pPr>
        <w:pStyle w:val="Brdtext"/>
        <w:rPr>
          <w:sz w:val="30"/>
        </w:rPr>
      </w:pPr>
    </w:p>
    <w:p w14:paraId="5CD674DA" w14:textId="77777777" w:rsidR="00241215" w:rsidRDefault="00241215">
      <w:pPr>
        <w:pStyle w:val="Brdtext"/>
        <w:spacing w:before="11"/>
        <w:rPr>
          <w:sz w:val="25"/>
        </w:rPr>
      </w:pPr>
    </w:p>
    <w:p w14:paraId="2A4DBE64" w14:textId="77777777" w:rsidR="00241215" w:rsidRDefault="0080536A">
      <w:pPr>
        <w:ind w:left="216"/>
        <w:rPr>
          <w:sz w:val="28"/>
        </w:rPr>
      </w:pPr>
      <w:r>
        <w:rPr>
          <w:sz w:val="28"/>
        </w:rPr>
        <w:t>Dento-alveolärt:</w:t>
      </w:r>
    </w:p>
    <w:p w14:paraId="038DCB16" w14:textId="77777777" w:rsidR="00241215" w:rsidRDefault="00241215">
      <w:pPr>
        <w:pStyle w:val="Brdtext"/>
        <w:rPr>
          <w:sz w:val="30"/>
        </w:rPr>
      </w:pPr>
    </w:p>
    <w:p w14:paraId="71B4CCC7" w14:textId="77777777" w:rsidR="00241215" w:rsidRDefault="00241215">
      <w:pPr>
        <w:pStyle w:val="Brdtext"/>
        <w:rPr>
          <w:sz w:val="30"/>
        </w:rPr>
      </w:pPr>
    </w:p>
    <w:p w14:paraId="4020DA91" w14:textId="77777777" w:rsidR="00241215" w:rsidRDefault="00241215">
      <w:pPr>
        <w:pStyle w:val="Brdtext"/>
        <w:spacing w:before="6"/>
      </w:pPr>
    </w:p>
    <w:p w14:paraId="476DB249" w14:textId="77777777" w:rsidR="00241215" w:rsidRDefault="0080536A">
      <w:pPr>
        <w:pStyle w:val="Rubrik1"/>
        <w:rPr>
          <w:u w:val="none"/>
        </w:rPr>
      </w:pPr>
      <w:r>
        <w:rPr>
          <w:u w:val="thick"/>
        </w:rPr>
        <w:t>Målsättningen med behandlingen:</w:t>
      </w:r>
    </w:p>
    <w:p w14:paraId="565D6A8B" w14:textId="77777777" w:rsidR="00241215" w:rsidRDefault="00241215">
      <w:pPr>
        <w:pStyle w:val="Brdtext"/>
        <w:rPr>
          <w:b/>
          <w:sz w:val="20"/>
        </w:rPr>
      </w:pPr>
    </w:p>
    <w:p w14:paraId="58CD3009" w14:textId="77777777" w:rsidR="00241215" w:rsidRDefault="00241215">
      <w:pPr>
        <w:pStyle w:val="Brdtext"/>
        <w:rPr>
          <w:b/>
          <w:sz w:val="20"/>
        </w:rPr>
      </w:pPr>
    </w:p>
    <w:p w14:paraId="52B8A56E" w14:textId="77777777" w:rsidR="00241215" w:rsidRDefault="00241215">
      <w:pPr>
        <w:pStyle w:val="Brdtext"/>
        <w:rPr>
          <w:b/>
          <w:sz w:val="20"/>
        </w:rPr>
      </w:pPr>
    </w:p>
    <w:p w14:paraId="10AF56D6" w14:textId="77777777" w:rsidR="00241215" w:rsidRDefault="00241215">
      <w:pPr>
        <w:pStyle w:val="Brdtext"/>
        <w:spacing w:before="4"/>
        <w:rPr>
          <w:b/>
          <w:sz w:val="16"/>
        </w:rPr>
      </w:pPr>
    </w:p>
    <w:p w14:paraId="31A31C78" w14:textId="77777777" w:rsidR="00241215" w:rsidRDefault="0080536A">
      <w:pPr>
        <w:spacing w:before="89"/>
        <w:ind w:left="216"/>
        <w:rPr>
          <w:b/>
          <w:sz w:val="28"/>
        </w:rPr>
      </w:pPr>
      <w:r>
        <w:rPr>
          <w:b/>
          <w:sz w:val="28"/>
          <w:u w:val="thick"/>
        </w:rPr>
        <w:t>Behandling:</w:t>
      </w:r>
    </w:p>
    <w:p w14:paraId="5988016E" w14:textId="77777777" w:rsidR="00241215" w:rsidRDefault="00241215">
      <w:pPr>
        <w:pStyle w:val="Brdtext"/>
        <w:spacing w:before="9"/>
        <w:rPr>
          <w:b/>
          <w:sz w:val="19"/>
        </w:rPr>
      </w:pPr>
    </w:p>
    <w:p w14:paraId="51ABD0FF" w14:textId="77777777" w:rsidR="00241215" w:rsidRDefault="0080536A">
      <w:pPr>
        <w:spacing w:before="89" w:line="322" w:lineRule="exact"/>
        <w:ind w:left="216"/>
        <w:rPr>
          <w:sz w:val="28"/>
        </w:rPr>
      </w:pPr>
      <w:r>
        <w:rPr>
          <w:sz w:val="28"/>
        </w:rPr>
        <w:t>1-</w:t>
      </w:r>
    </w:p>
    <w:p w14:paraId="477DA007" w14:textId="77777777" w:rsidR="00241215" w:rsidRDefault="0080536A">
      <w:pPr>
        <w:spacing w:line="322" w:lineRule="exact"/>
        <w:ind w:left="216"/>
        <w:rPr>
          <w:sz w:val="28"/>
        </w:rPr>
      </w:pPr>
      <w:r>
        <w:rPr>
          <w:sz w:val="28"/>
        </w:rPr>
        <w:t>2-</w:t>
      </w:r>
    </w:p>
    <w:p w14:paraId="3970FAC5" w14:textId="77777777" w:rsidR="00241215" w:rsidRDefault="0080536A">
      <w:pPr>
        <w:spacing w:line="322" w:lineRule="exact"/>
        <w:ind w:left="216"/>
        <w:rPr>
          <w:sz w:val="28"/>
        </w:rPr>
      </w:pPr>
      <w:r>
        <w:rPr>
          <w:sz w:val="28"/>
        </w:rPr>
        <w:t>3-</w:t>
      </w:r>
    </w:p>
    <w:p w14:paraId="3E512352" w14:textId="77777777" w:rsidR="00241215" w:rsidRDefault="0080536A">
      <w:pPr>
        <w:ind w:left="216"/>
        <w:rPr>
          <w:sz w:val="28"/>
        </w:rPr>
      </w:pPr>
      <w:r>
        <w:rPr>
          <w:sz w:val="28"/>
        </w:rPr>
        <w:t>4-</w:t>
      </w:r>
    </w:p>
    <w:p w14:paraId="49C4CCC4" w14:textId="77777777" w:rsidR="00241215" w:rsidRDefault="0080536A">
      <w:pPr>
        <w:spacing w:before="2"/>
        <w:ind w:left="216"/>
        <w:rPr>
          <w:sz w:val="28"/>
        </w:rPr>
      </w:pPr>
      <w:r>
        <w:rPr>
          <w:sz w:val="28"/>
        </w:rPr>
        <w:t>5-</w:t>
      </w:r>
    </w:p>
    <w:p w14:paraId="1DF05C16" w14:textId="77777777" w:rsidR="00241215" w:rsidRDefault="00241215">
      <w:pPr>
        <w:pStyle w:val="Brdtext"/>
        <w:rPr>
          <w:sz w:val="20"/>
        </w:rPr>
      </w:pPr>
    </w:p>
    <w:p w14:paraId="29098C83" w14:textId="77777777" w:rsidR="00241215" w:rsidRDefault="00241215">
      <w:pPr>
        <w:pStyle w:val="Brdtext"/>
        <w:rPr>
          <w:sz w:val="20"/>
        </w:rPr>
      </w:pPr>
    </w:p>
    <w:p w14:paraId="6E60533B" w14:textId="77777777" w:rsidR="00241215" w:rsidRDefault="00241215">
      <w:pPr>
        <w:pStyle w:val="Brdtext"/>
        <w:spacing w:before="6"/>
        <w:rPr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1"/>
        <w:gridCol w:w="1843"/>
        <w:gridCol w:w="1840"/>
        <w:gridCol w:w="1843"/>
      </w:tblGrid>
      <w:tr w:rsidR="00241215" w14:paraId="23F20316" w14:textId="77777777">
        <w:trPr>
          <w:trHeight w:val="321"/>
        </w:trPr>
        <w:tc>
          <w:tcPr>
            <w:tcW w:w="1843" w:type="dxa"/>
          </w:tcPr>
          <w:p w14:paraId="0065EFE1" w14:textId="77777777" w:rsidR="00241215" w:rsidRDefault="00241215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61B03E83" w14:textId="77777777" w:rsidR="00241215" w:rsidRDefault="0080536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Ex</w:t>
            </w:r>
          </w:p>
        </w:tc>
        <w:tc>
          <w:tcPr>
            <w:tcW w:w="1843" w:type="dxa"/>
          </w:tcPr>
          <w:p w14:paraId="415B1523" w14:textId="77777777" w:rsidR="00241215" w:rsidRDefault="0080536A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Förankring</w:t>
            </w:r>
          </w:p>
        </w:tc>
        <w:tc>
          <w:tcPr>
            <w:tcW w:w="1840" w:type="dxa"/>
          </w:tcPr>
          <w:p w14:paraId="5E46B701" w14:textId="77777777" w:rsidR="00241215" w:rsidRDefault="0080536A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Fast app</w:t>
            </w:r>
          </w:p>
        </w:tc>
        <w:tc>
          <w:tcPr>
            <w:tcW w:w="1843" w:type="dxa"/>
          </w:tcPr>
          <w:p w14:paraId="59E792A7" w14:textId="77777777" w:rsidR="00241215" w:rsidRDefault="0080536A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Retention</w:t>
            </w:r>
          </w:p>
        </w:tc>
      </w:tr>
      <w:tr w:rsidR="00241215" w14:paraId="5D1CC19A" w14:textId="77777777">
        <w:trPr>
          <w:trHeight w:val="323"/>
        </w:trPr>
        <w:tc>
          <w:tcPr>
            <w:tcW w:w="1843" w:type="dxa"/>
          </w:tcPr>
          <w:p w14:paraId="166D247B" w14:textId="77777777" w:rsidR="00241215" w:rsidRDefault="0080536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Ök</w:t>
            </w:r>
          </w:p>
        </w:tc>
        <w:tc>
          <w:tcPr>
            <w:tcW w:w="1841" w:type="dxa"/>
          </w:tcPr>
          <w:p w14:paraId="741D5314" w14:textId="77777777" w:rsidR="00241215" w:rsidRDefault="0024121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240922A6" w14:textId="77777777" w:rsidR="00241215" w:rsidRDefault="00241215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0D8301DD" w14:textId="77777777" w:rsidR="00241215" w:rsidRDefault="0024121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75EB40AA" w14:textId="77777777" w:rsidR="00241215" w:rsidRDefault="00241215">
            <w:pPr>
              <w:pStyle w:val="TableParagraph"/>
              <w:rPr>
                <w:sz w:val="24"/>
              </w:rPr>
            </w:pPr>
          </w:p>
        </w:tc>
      </w:tr>
      <w:tr w:rsidR="00241215" w14:paraId="1231E3EF" w14:textId="77777777">
        <w:trPr>
          <w:trHeight w:val="321"/>
        </w:trPr>
        <w:tc>
          <w:tcPr>
            <w:tcW w:w="1843" w:type="dxa"/>
          </w:tcPr>
          <w:p w14:paraId="333C16EC" w14:textId="77777777" w:rsidR="00241215" w:rsidRDefault="0080536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Uk</w:t>
            </w:r>
          </w:p>
        </w:tc>
        <w:tc>
          <w:tcPr>
            <w:tcW w:w="1841" w:type="dxa"/>
          </w:tcPr>
          <w:p w14:paraId="23483DBE" w14:textId="77777777" w:rsidR="00241215" w:rsidRDefault="0024121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25756BFB" w14:textId="77777777" w:rsidR="00241215" w:rsidRDefault="00241215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24BC3A60" w14:textId="77777777" w:rsidR="00241215" w:rsidRDefault="0024121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4184592" w14:textId="77777777" w:rsidR="00241215" w:rsidRDefault="00241215">
            <w:pPr>
              <w:pStyle w:val="TableParagraph"/>
              <w:rPr>
                <w:sz w:val="24"/>
              </w:rPr>
            </w:pPr>
          </w:p>
        </w:tc>
      </w:tr>
    </w:tbl>
    <w:p w14:paraId="1F01FEE6" w14:textId="77777777" w:rsidR="00241215" w:rsidRDefault="00241215">
      <w:pPr>
        <w:pStyle w:val="Brdtext"/>
        <w:rPr>
          <w:sz w:val="20"/>
        </w:rPr>
      </w:pPr>
    </w:p>
    <w:p w14:paraId="2A9C8470" w14:textId="77777777" w:rsidR="00241215" w:rsidRDefault="00241215">
      <w:pPr>
        <w:pStyle w:val="Brdtext"/>
        <w:spacing w:before="2"/>
        <w:rPr>
          <w:sz w:val="28"/>
        </w:rPr>
      </w:pPr>
    </w:p>
    <w:p w14:paraId="51919015" w14:textId="77777777" w:rsidR="00241215" w:rsidRDefault="0080536A">
      <w:pPr>
        <w:pStyle w:val="Rubrik1"/>
        <w:spacing w:before="89"/>
        <w:rPr>
          <w:u w:val="none"/>
        </w:rPr>
      </w:pPr>
      <w:r>
        <w:rPr>
          <w:u w:val="none"/>
        </w:rPr>
        <w:t>Behandlingstid: ……. år</w:t>
      </w:r>
    </w:p>
    <w:p w14:paraId="585155D6" w14:textId="77777777" w:rsidR="00241215" w:rsidRDefault="00241215">
      <w:pPr>
        <w:pStyle w:val="Brdtext"/>
        <w:rPr>
          <w:b/>
          <w:sz w:val="28"/>
        </w:rPr>
      </w:pPr>
    </w:p>
    <w:p w14:paraId="4356D546" w14:textId="77777777" w:rsidR="00241215" w:rsidRDefault="0080536A">
      <w:pPr>
        <w:spacing w:line="319" w:lineRule="exact"/>
        <w:ind w:left="216"/>
        <w:rPr>
          <w:b/>
          <w:sz w:val="28"/>
        </w:rPr>
      </w:pPr>
      <w:r>
        <w:rPr>
          <w:b/>
          <w:sz w:val="28"/>
        </w:rPr>
        <w:t>Prognos:</w:t>
      </w:r>
    </w:p>
    <w:p w14:paraId="7540B2CC" w14:textId="77777777" w:rsidR="00241215" w:rsidRDefault="0080536A">
      <w:pPr>
        <w:tabs>
          <w:tab w:val="left" w:pos="588"/>
          <w:tab w:val="left" w:pos="2825"/>
          <w:tab w:val="left" w:pos="3197"/>
          <w:tab w:val="left" w:pos="6738"/>
          <w:tab w:val="left" w:pos="7180"/>
        </w:tabs>
        <w:spacing w:line="319" w:lineRule="exact"/>
        <w:ind w:left="216"/>
        <w:rPr>
          <w:sz w:val="28"/>
        </w:rPr>
      </w:pPr>
      <w:r>
        <w:rPr>
          <w:sz w:val="28"/>
        </w:rPr>
        <w:t>(</w:t>
      </w:r>
      <w:r>
        <w:rPr>
          <w:sz w:val="28"/>
        </w:rPr>
        <w:tab/>
        <w:t>)God</w:t>
      </w:r>
      <w:r>
        <w:rPr>
          <w:sz w:val="28"/>
        </w:rPr>
        <w:tab/>
        <w:t>(</w:t>
      </w:r>
      <w:r>
        <w:rPr>
          <w:sz w:val="28"/>
        </w:rPr>
        <w:tab/>
        <w:t>)Tveksam</w:t>
      </w:r>
      <w:r>
        <w:rPr>
          <w:sz w:val="28"/>
        </w:rPr>
        <w:tab/>
        <w:t>(</w:t>
      </w:r>
      <w:r>
        <w:rPr>
          <w:sz w:val="28"/>
        </w:rPr>
        <w:tab/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Osäker</w:t>
      </w:r>
    </w:p>
    <w:sectPr w:rsidR="00241215">
      <w:pgSz w:w="11910" w:h="16840"/>
      <w:pgMar w:top="1320" w:right="126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A8997" w14:textId="77777777" w:rsidR="009A46EF" w:rsidRDefault="009A46EF" w:rsidP="00445AB0">
      <w:r>
        <w:separator/>
      </w:r>
    </w:p>
  </w:endnote>
  <w:endnote w:type="continuationSeparator" w:id="0">
    <w:p w14:paraId="693AA496" w14:textId="77777777" w:rsidR="009A46EF" w:rsidRDefault="009A46EF" w:rsidP="0044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5BE04" w14:textId="77777777" w:rsidR="009A46EF" w:rsidRDefault="009A46EF" w:rsidP="00445AB0">
      <w:r>
        <w:separator/>
      </w:r>
    </w:p>
  </w:footnote>
  <w:footnote w:type="continuationSeparator" w:id="0">
    <w:p w14:paraId="13A274EB" w14:textId="77777777" w:rsidR="009A46EF" w:rsidRDefault="009A46EF" w:rsidP="00445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D6CD9" w14:textId="77777777" w:rsidR="00445AB0" w:rsidRDefault="00445AB0">
    <w:pPr>
      <w:pStyle w:val="Sidhuvud"/>
    </w:pPr>
    <w:r>
      <w:rPr>
        <w:noProof/>
      </w:rPr>
      <w:drawing>
        <wp:inline distT="0" distB="0" distL="0" distR="0" wp14:anchorId="111347C5" wp14:editId="2BB511D5">
          <wp:extent cx="862484" cy="180975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402" cy="183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EF"/>
    <w:rsid w:val="00097221"/>
    <w:rsid w:val="00241215"/>
    <w:rsid w:val="00445AB0"/>
    <w:rsid w:val="0080536A"/>
    <w:rsid w:val="009A46EF"/>
    <w:rsid w:val="009E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67BB"/>
  <w15:docId w15:val="{50316E8E-3ECD-4A89-BC68-3325DD54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ind w:left="216"/>
      <w:outlineLvl w:val="0"/>
    </w:pPr>
    <w:rPr>
      <w:b/>
      <w:bCs/>
      <w:sz w:val="28"/>
      <w:szCs w:val="28"/>
      <w:u w:val="single" w:color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Rubrik">
    <w:name w:val="Title"/>
    <w:basedOn w:val="Normal"/>
    <w:uiPriority w:val="10"/>
    <w:qFormat/>
    <w:pPr>
      <w:spacing w:before="86"/>
      <w:ind w:left="3222" w:right="3163"/>
      <w:jc w:val="center"/>
    </w:pPr>
    <w:rPr>
      <w:b/>
      <w:bCs/>
      <w:sz w:val="32"/>
      <w:szCs w:val="32"/>
      <w:u w:val="single" w:color="00000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445AB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45AB0"/>
    <w:rPr>
      <w:rFonts w:ascii="Times New Roman" w:eastAsia="Times New Roman" w:hAnsi="Times New Roman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445AB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45AB0"/>
    <w:rPr>
      <w:rFonts w:ascii="Times New Roman" w:eastAsia="Times New Roman" w:hAnsi="Times New Roman" w:cs="Times New Roman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e\OneDrive\Tandea\Utbildning\ORT\Clear%20Correct\Ortodonti%20journal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Ortodonti journalmall</Template>
  <TotalTime>1</TotalTime>
  <Pages>3</Pages>
  <Words>302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Ortodontijournal</dc:title>
  <dc:creator>Hanne Sliwo</dc:creator>
  <cp:lastModifiedBy>Hanne Sliwo</cp:lastModifiedBy>
  <cp:revision>1</cp:revision>
  <dcterms:created xsi:type="dcterms:W3CDTF">2020-10-16T16:50:00Z</dcterms:created>
  <dcterms:modified xsi:type="dcterms:W3CDTF">2020-10-16T16:51:00Z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2020-08-16T00:00:00Z</vt:filetime>
  </property>
</Properties>
</file>